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1CEB" w14:textId="77777777" w:rsidR="008A19DB" w:rsidRDefault="008A19DB" w:rsidP="008A19DB"/>
    <w:p w14:paraId="0ED25437" w14:textId="77777777" w:rsidR="00DB1219" w:rsidRPr="008A19DB" w:rsidRDefault="00DB1219" w:rsidP="008A19DB"/>
    <w:tbl>
      <w:tblPr>
        <w:tblW w:w="902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2888"/>
        <w:gridCol w:w="2927"/>
      </w:tblGrid>
      <w:tr w:rsidR="007526C7" w14:paraId="5020CBE7" w14:textId="77777777" w:rsidTr="00256F40">
        <w:tc>
          <w:tcPr>
            <w:tcW w:w="3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F58A96" w14:textId="77777777" w:rsidR="007526C7" w:rsidRPr="00D327A1" w:rsidRDefault="007526C7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Ausschreibung:</w:t>
            </w:r>
          </w:p>
        </w:tc>
        <w:tc>
          <w:tcPr>
            <w:tcW w:w="58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276B5" w14:textId="77777777" w:rsidR="007526C7" w:rsidRPr="00D327A1" w:rsidRDefault="00BE5C04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Projektbezeichnung</w:t>
            </w:r>
          </w:p>
        </w:tc>
      </w:tr>
      <w:tr w:rsidR="007526C7" w:rsidRPr="00D327A1" w14:paraId="5F0751F0" w14:textId="77777777" w:rsidTr="00256F40">
        <w:tc>
          <w:tcPr>
            <w:tcW w:w="32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3B4812" w14:textId="77777777" w:rsidR="007526C7" w:rsidRPr="00D327A1" w:rsidRDefault="007526C7" w:rsidP="00D327A1">
            <w:pPr>
              <w:spacing w:line="120" w:lineRule="exact"/>
              <w:rPr>
                <w:b/>
                <w:sz w:val="12"/>
                <w:szCs w:val="12"/>
              </w:rPr>
            </w:pPr>
          </w:p>
        </w:tc>
        <w:tc>
          <w:tcPr>
            <w:tcW w:w="58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488447" w14:textId="77777777" w:rsidR="007526C7" w:rsidRPr="00D327A1" w:rsidRDefault="007526C7" w:rsidP="00D327A1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5A6088" w14:paraId="759C64DE" w14:textId="77777777" w:rsidTr="00256F40">
        <w:tc>
          <w:tcPr>
            <w:tcW w:w="3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DF3C3B" w14:textId="77777777" w:rsidR="005A6088" w:rsidRPr="00D327A1" w:rsidRDefault="005A6088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Vergabeverfahren</w:t>
            </w:r>
            <w:r w:rsidR="00607D7E" w:rsidRPr="00D327A1">
              <w:rPr>
                <w:b/>
              </w:rPr>
              <w:t>/Leistung</w:t>
            </w:r>
            <w:r w:rsidRPr="00D327A1">
              <w:rPr>
                <w:b/>
              </w:rPr>
              <w:t>: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66752" w14:textId="77777777" w:rsidR="005A6088" w:rsidRPr="00D327A1" w:rsidRDefault="005A6088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??"/>
                    <w:listEntry w:val="offenes Verfahren"/>
                    <w:listEntry w:val="selektives Verfahren"/>
                    <w:listEntry w:val="Einladungsverfahren"/>
                  </w:ddList>
                </w:ffData>
              </w:fldChar>
            </w:r>
            <w:bookmarkStart w:id="0" w:name="Dropdown2"/>
            <w:r w:rsidRPr="00D327A1">
              <w:rPr>
                <w:color w:val="0000FF"/>
              </w:rPr>
              <w:instrText xml:space="preserve"> FORMDROPDOWN </w:instrText>
            </w:r>
            <w:r w:rsidR="00181F24" w:rsidRPr="00D327A1">
              <w:rPr>
                <w:color w:val="0000FF"/>
              </w:rPr>
            </w:r>
            <w:r w:rsidRPr="00D327A1">
              <w:rPr>
                <w:color w:val="0000FF"/>
              </w:rPr>
              <w:fldChar w:fldCharType="end"/>
            </w:r>
            <w:bookmarkEnd w:id="0"/>
          </w:p>
        </w:tc>
        <w:tc>
          <w:tcPr>
            <w:tcW w:w="2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67DFE" w14:textId="77777777" w:rsidR="005A6088" w:rsidRPr="00D327A1" w:rsidRDefault="005A6088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??"/>
                    <w:listEntry w:val="Lieferauftrag"/>
                    <w:listEntry w:val="Dienstleistungsauftrag"/>
                    <w:listEntry w:val="Bauauftrag"/>
                  </w:ddList>
                </w:ffData>
              </w:fldChar>
            </w:r>
            <w:bookmarkStart w:id="1" w:name="Dropdown3"/>
            <w:r w:rsidRPr="00D327A1">
              <w:rPr>
                <w:color w:val="0000FF"/>
              </w:rPr>
              <w:instrText xml:space="preserve"> FORMDROPDOWN </w:instrText>
            </w:r>
            <w:r w:rsidR="00181F24" w:rsidRPr="00D327A1">
              <w:rPr>
                <w:color w:val="0000FF"/>
              </w:rPr>
            </w:r>
            <w:r w:rsidRPr="00D327A1">
              <w:rPr>
                <w:color w:val="0000FF"/>
              </w:rPr>
              <w:fldChar w:fldCharType="end"/>
            </w:r>
            <w:bookmarkEnd w:id="1"/>
          </w:p>
        </w:tc>
      </w:tr>
    </w:tbl>
    <w:p w14:paraId="0BD6928F" w14:textId="77777777" w:rsidR="009F04D1" w:rsidRDefault="009F04D1" w:rsidP="008B295C">
      <w:pPr>
        <w:spacing w:line="200" w:lineRule="exact"/>
      </w:pPr>
    </w:p>
    <w:p w14:paraId="41C13FCE" w14:textId="77777777" w:rsidR="00061D2E" w:rsidRDefault="00061D2E" w:rsidP="008B295C">
      <w:pPr>
        <w:spacing w:line="200" w:lineRule="exact"/>
      </w:pPr>
    </w:p>
    <w:p w14:paraId="2DB9A318" w14:textId="77777777" w:rsidR="00061D2E" w:rsidRPr="008A19DB" w:rsidRDefault="00061D2E" w:rsidP="00256F40">
      <w:pPr>
        <w:ind w:left="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Protokoll </w:t>
      </w:r>
      <w:proofErr w:type="spellStart"/>
      <w:r>
        <w:rPr>
          <w:b/>
          <w:sz w:val="24"/>
          <w:szCs w:val="24"/>
        </w:rPr>
        <w:t>Offertöffnung</w:t>
      </w:r>
      <w:proofErr w:type="spellEnd"/>
    </w:p>
    <w:p w14:paraId="45B2A0B7" w14:textId="77777777" w:rsidR="00061D2E" w:rsidRDefault="00061D2E" w:rsidP="008B295C">
      <w:pPr>
        <w:spacing w:line="200" w:lineRule="exact"/>
      </w:pPr>
    </w:p>
    <w:p w14:paraId="70CC73E1" w14:textId="77777777" w:rsidR="00061D2E" w:rsidRPr="00061D2E" w:rsidRDefault="00061D2E" w:rsidP="008B295C">
      <w:pPr>
        <w:spacing w:line="200" w:lineRule="exact"/>
      </w:pPr>
    </w:p>
    <w:tbl>
      <w:tblPr>
        <w:tblW w:w="904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888"/>
        <w:gridCol w:w="2927"/>
      </w:tblGrid>
      <w:tr w:rsidR="00061D2E" w14:paraId="35A06532" w14:textId="77777777" w:rsidTr="00256F40"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86720D" w14:textId="77777777" w:rsidR="00061D2E" w:rsidRPr="00D327A1" w:rsidRDefault="00061D2E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Eingabefrist (bis spät.):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24B8B" w14:textId="77777777" w:rsidR="00061D2E" w:rsidRPr="00D327A1" w:rsidRDefault="00061D2E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Datum</w:t>
            </w:r>
          </w:p>
        </w:tc>
        <w:tc>
          <w:tcPr>
            <w:tcW w:w="2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8DFD9" w14:textId="77777777" w:rsidR="00061D2E" w:rsidRPr="00D327A1" w:rsidRDefault="00061D2E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Zeit</w:t>
            </w:r>
          </w:p>
        </w:tc>
      </w:tr>
    </w:tbl>
    <w:p w14:paraId="6556EF13" w14:textId="77777777" w:rsidR="00061D2E" w:rsidRDefault="00061D2E" w:rsidP="00061D2E"/>
    <w:tbl>
      <w:tblPr>
        <w:tblW w:w="905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888"/>
        <w:gridCol w:w="2941"/>
      </w:tblGrid>
      <w:tr w:rsidR="00061D2E" w14:paraId="243EF9D8" w14:textId="77777777" w:rsidTr="00256F40"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1EA9C8" w14:textId="77777777" w:rsidR="00061D2E" w:rsidRPr="00D327A1" w:rsidRDefault="00061D2E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Angebotsöffnung: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43D7D" w14:textId="77777777" w:rsidR="00061D2E" w:rsidRPr="00D327A1" w:rsidRDefault="00061D2E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Datum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7CA76" w14:textId="77777777" w:rsidR="00061D2E" w:rsidRPr="00D327A1" w:rsidRDefault="00061D2E" w:rsidP="00D327A1">
            <w:pPr>
              <w:spacing w:before="40" w:after="40"/>
              <w:rPr>
                <w:color w:val="0000FF"/>
              </w:rPr>
            </w:pPr>
            <w:r w:rsidRPr="00D327A1">
              <w:rPr>
                <w:color w:val="0000FF"/>
              </w:rPr>
              <w:t>Zeit</w:t>
            </w:r>
          </w:p>
        </w:tc>
      </w:tr>
    </w:tbl>
    <w:p w14:paraId="1F03994E" w14:textId="77777777" w:rsidR="008A19DB" w:rsidRDefault="008A19DB" w:rsidP="007526C7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1528"/>
        <w:gridCol w:w="1937"/>
        <w:gridCol w:w="1490"/>
      </w:tblGrid>
      <w:tr w:rsidR="00B8104D" w:rsidRPr="00DF1127" w14:paraId="1F13A320" w14:textId="77777777" w:rsidTr="00256F40">
        <w:tc>
          <w:tcPr>
            <w:tcW w:w="4097" w:type="dxa"/>
          </w:tcPr>
          <w:p w14:paraId="681D03E6" w14:textId="77777777" w:rsidR="00B8104D" w:rsidRPr="00DF1127" w:rsidRDefault="00B8104D" w:rsidP="004C4938">
            <w:pPr>
              <w:rPr>
                <w:b/>
              </w:rPr>
            </w:pPr>
            <w:r w:rsidRPr="00DF1127">
              <w:rPr>
                <w:b/>
              </w:rPr>
              <w:t>Firmenbezeichnung, Ort</w:t>
            </w:r>
          </w:p>
        </w:tc>
        <w:tc>
          <w:tcPr>
            <w:tcW w:w="1528" w:type="dxa"/>
          </w:tcPr>
          <w:p w14:paraId="3C2B8218" w14:textId="3C02E524" w:rsidR="00B8104D" w:rsidRPr="00DF1127" w:rsidRDefault="00B8104D" w:rsidP="004C4938">
            <w:pPr>
              <w:rPr>
                <w:b/>
              </w:rPr>
            </w:pPr>
            <w:r w:rsidRPr="00DF1127">
              <w:rPr>
                <w:b/>
              </w:rPr>
              <w:t xml:space="preserve">Datum </w:t>
            </w:r>
            <w:r w:rsidR="00B03459">
              <w:rPr>
                <w:b/>
              </w:rPr>
              <w:br/>
            </w:r>
            <w:r w:rsidRPr="00DF1127">
              <w:rPr>
                <w:b/>
              </w:rPr>
              <w:t>Eingabe</w:t>
            </w:r>
          </w:p>
        </w:tc>
        <w:tc>
          <w:tcPr>
            <w:tcW w:w="1937" w:type="dxa"/>
          </w:tcPr>
          <w:p w14:paraId="6C2AB001" w14:textId="77777777" w:rsidR="00B8104D" w:rsidRPr="00DF1127" w:rsidRDefault="00B8104D" w:rsidP="004C4938">
            <w:pPr>
              <w:rPr>
                <w:b/>
              </w:rPr>
            </w:pPr>
            <w:r>
              <w:rPr>
                <w:b/>
              </w:rPr>
              <w:t xml:space="preserve">Angebotspreis </w:t>
            </w:r>
            <w:r w:rsidRPr="00DF1127">
              <w:rPr>
                <w:b/>
              </w:rPr>
              <w:t>(exkl. MWST)</w:t>
            </w:r>
          </w:p>
        </w:tc>
        <w:tc>
          <w:tcPr>
            <w:tcW w:w="1490" w:type="dxa"/>
          </w:tcPr>
          <w:p w14:paraId="3CAEF5AC" w14:textId="77777777" w:rsidR="00B8104D" w:rsidRPr="00DF1127" w:rsidRDefault="00B8104D" w:rsidP="004C4938">
            <w:pPr>
              <w:rPr>
                <w:b/>
              </w:rPr>
            </w:pPr>
            <w:r>
              <w:rPr>
                <w:b/>
              </w:rPr>
              <w:t>Angebotspreis (inkl. MWST)</w:t>
            </w:r>
          </w:p>
        </w:tc>
      </w:tr>
      <w:tr w:rsidR="00B8104D" w14:paraId="100188AD" w14:textId="77777777" w:rsidTr="00256F40">
        <w:tc>
          <w:tcPr>
            <w:tcW w:w="4097" w:type="dxa"/>
          </w:tcPr>
          <w:p w14:paraId="4F65BBB8" w14:textId="77777777" w:rsidR="00B8104D" w:rsidRDefault="00B8104D" w:rsidP="004C4938"/>
        </w:tc>
        <w:tc>
          <w:tcPr>
            <w:tcW w:w="1528" w:type="dxa"/>
          </w:tcPr>
          <w:p w14:paraId="0CDF6B6C" w14:textId="77777777" w:rsidR="00B8104D" w:rsidRDefault="00B8104D" w:rsidP="004C4938"/>
        </w:tc>
        <w:tc>
          <w:tcPr>
            <w:tcW w:w="1937" w:type="dxa"/>
          </w:tcPr>
          <w:p w14:paraId="7228BF16" w14:textId="77777777" w:rsidR="00B8104D" w:rsidRDefault="00B8104D" w:rsidP="004C4938"/>
        </w:tc>
        <w:tc>
          <w:tcPr>
            <w:tcW w:w="1490" w:type="dxa"/>
          </w:tcPr>
          <w:p w14:paraId="20379951" w14:textId="77777777" w:rsidR="00B8104D" w:rsidRDefault="00B8104D" w:rsidP="004C4938"/>
        </w:tc>
      </w:tr>
      <w:tr w:rsidR="00B8104D" w14:paraId="5150DA02" w14:textId="77777777" w:rsidTr="00256F40">
        <w:tc>
          <w:tcPr>
            <w:tcW w:w="4097" w:type="dxa"/>
          </w:tcPr>
          <w:p w14:paraId="25E51CEE" w14:textId="77777777" w:rsidR="00B8104D" w:rsidRDefault="00B8104D" w:rsidP="004C4938"/>
        </w:tc>
        <w:tc>
          <w:tcPr>
            <w:tcW w:w="1528" w:type="dxa"/>
          </w:tcPr>
          <w:p w14:paraId="6193A642" w14:textId="77777777" w:rsidR="00B8104D" w:rsidRDefault="00B8104D" w:rsidP="004C4938"/>
        </w:tc>
        <w:tc>
          <w:tcPr>
            <w:tcW w:w="1937" w:type="dxa"/>
          </w:tcPr>
          <w:p w14:paraId="785E1CF9" w14:textId="77777777" w:rsidR="00B8104D" w:rsidRDefault="00B8104D" w:rsidP="004C4938"/>
        </w:tc>
        <w:tc>
          <w:tcPr>
            <w:tcW w:w="1490" w:type="dxa"/>
          </w:tcPr>
          <w:p w14:paraId="4D8A64FB" w14:textId="77777777" w:rsidR="00B8104D" w:rsidRDefault="00B8104D" w:rsidP="004C4938"/>
        </w:tc>
      </w:tr>
      <w:tr w:rsidR="00B8104D" w14:paraId="0E3896DA" w14:textId="77777777" w:rsidTr="00256F40">
        <w:tc>
          <w:tcPr>
            <w:tcW w:w="4097" w:type="dxa"/>
          </w:tcPr>
          <w:p w14:paraId="25C85CFD" w14:textId="77777777" w:rsidR="00B8104D" w:rsidRDefault="00B8104D" w:rsidP="004C4938"/>
        </w:tc>
        <w:tc>
          <w:tcPr>
            <w:tcW w:w="1528" w:type="dxa"/>
          </w:tcPr>
          <w:p w14:paraId="12A41CB8" w14:textId="77777777" w:rsidR="00B8104D" w:rsidRDefault="00B8104D" w:rsidP="004C4938"/>
        </w:tc>
        <w:tc>
          <w:tcPr>
            <w:tcW w:w="1937" w:type="dxa"/>
          </w:tcPr>
          <w:p w14:paraId="3CEE8B45" w14:textId="77777777" w:rsidR="00B8104D" w:rsidRDefault="00B8104D" w:rsidP="004C4938"/>
        </w:tc>
        <w:tc>
          <w:tcPr>
            <w:tcW w:w="1490" w:type="dxa"/>
          </w:tcPr>
          <w:p w14:paraId="2661BA66" w14:textId="77777777" w:rsidR="00B8104D" w:rsidRDefault="00B8104D" w:rsidP="004C4938"/>
        </w:tc>
      </w:tr>
      <w:tr w:rsidR="00B8104D" w14:paraId="5D2ACB86" w14:textId="77777777" w:rsidTr="00256F40">
        <w:tc>
          <w:tcPr>
            <w:tcW w:w="4097" w:type="dxa"/>
          </w:tcPr>
          <w:p w14:paraId="2BFFDAB9" w14:textId="77777777" w:rsidR="00B8104D" w:rsidRDefault="00B8104D" w:rsidP="004C4938"/>
        </w:tc>
        <w:tc>
          <w:tcPr>
            <w:tcW w:w="1528" w:type="dxa"/>
          </w:tcPr>
          <w:p w14:paraId="1176C786" w14:textId="77777777" w:rsidR="00B8104D" w:rsidRDefault="00B8104D" w:rsidP="004C4938"/>
        </w:tc>
        <w:tc>
          <w:tcPr>
            <w:tcW w:w="1937" w:type="dxa"/>
          </w:tcPr>
          <w:p w14:paraId="14D10AC4" w14:textId="77777777" w:rsidR="00B8104D" w:rsidRDefault="00B8104D" w:rsidP="004C4938"/>
        </w:tc>
        <w:tc>
          <w:tcPr>
            <w:tcW w:w="1490" w:type="dxa"/>
          </w:tcPr>
          <w:p w14:paraId="3296C5B0" w14:textId="77777777" w:rsidR="00B8104D" w:rsidRDefault="00B8104D" w:rsidP="004C4938"/>
        </w:tc>
      </w:tr>
      <w:tr w:rsidR="00B8104D" w14:paraId="3924704D" w14:textId="77777777" w:rsidTr="00256F40">
        <w:tc>
          <w:tcPr>
            <w:tcW w:w="4097" w:type="dxa"/>
          </w:tcPr>
          <w:p w14:paraId="4DCEC4AC" w14:textId="77777777" w:rsidR="00B8104D" w:rsidRDefault="00B8104D" w:rsidP="004C4938"/>
        </w:tc>
        <w:tc>
          <w:tcPr>
            <w:tcW w:w="1528" w:type="dxa"/>
          </w:tcPr>
          <w:p w14:paraId="105BD108" w14:textId="77777777" w:rsidR="00B8104D" w:rsidRDefault="00B8104D" w:rsidP="004C4938"/>
        </w:tc>
        <w:tc>
          <w:tcPr>
            <w:tcW w:w="1937" w:type="dxa"/>
          </w:tcPr>
          <w:p w14:paraId="2D6ECB84" w14:textId="77777777" w:rsidR="00B8104D" w:rsidRDefault="00B8104D" w:rsidP="004C4938"/>
        </w:tc>
        <w:tc>
          <w:tcPr>
            <w:tcW w:w="1490" w:type="dxa"/>
          </w:tcPr>
          <w:p w14:paraId="0E8255DB" w14:textId="77777777" w:rsidR="00B8104D" w:rsidRDefault="00B8104D" w:rsidP="004C4938"/>
        </w:tc>
      </w:tr>
      <w:tr w:rsidR="00B8104D" w14:paraId="60D4D584" w14:textId="77777777" w:rsidTr="00256F40">
        <w:tc>
          <w:tcPr>
            <w:tcW w:w="4097" w:type="dxa"/>
          </w:tcPr>
          <w:p w14:paraId="45F50739" w14:textId="77777777" w:rsidR="00B8104D" w:rsidRDefault="00B8104D" w:rsidP="004C4938"/>
        </w:tc>
        <w:tc>
          <w:tcPr>
            <w:tcW w:w="1528" w:type="dxa"/>
          </w:tcPr>
          <w:p w14:paraId="6422F9F6" w14:textId="77777777" w:rsidR="00B8104D" w:rsidRDefault="00B8104D" w:rsidP="004C4938"/>
        </w:tc>
        <w:tc>
          <w:tcPr>
            <w:tcW w:w="1937" w:type="dxa"/>
          </w:tcPr>
          <w:p w14:paraId="2CDC2D8E" w14:textId="77777777" w:rsidR="00B8104D" w:rsidRDefault="00B8104D" w:rsidP="004C4938"/>
        </w:tc>
        <w:tc>
          <w:tcPr>
            <w:tcW w:w="1490" w:type="dxa"/>
          </w:tcPr>
          <w:p w14:paraId="15CC7C9A" w14:textId="77777777" w:rsidR="00B8104D" w:rsidRDefault="00B8104D" w:rsidP="004C4938"/>
        </w:tc>
      </w:tr>
      <w:tr w:rsidR="00B8104D" w14:paraId="583E515E" w14:textId="77777777" w:rsidTr="00256F40">
        <w:tc>
          <w:tcPr>
            <w:tcW w:w="4097" w:type="dxa"/>
          </w:tcPr>
          <w:p w14:paraId="60102449" w14:textId="77777777" w:rsidR="00B8104D" w:rsidRDefault="00B8104D" w:rsidP="004C4938"/>
        </w:tc>
        <w:tc>
          <w:tcPr>
            <w:tcW w:w="1528" w:type="dxa"/>
          </w:tcPr>
          <w:p w14:paraId="664CDD9B" w14:textId="77777777" w:rsidR="00B8104D" w:rsidRDefault="00B8104D" w:rsidP="004C4938"/>
        </w:tc>
        <w:tc>
          <w:tcPr>
            <w:tcW w:w="1937" w:type="dxa"/>
          </w:tcPr>
          <w:p w14:paraId="2DDE8263" w14:textId="77777777" w:rsidR="00B8104D" w:rsidRDefault="00B8104D" w:rsidP="004C4938"/>
        </w:tc>
        <w:tc>
          <w:tcPr>
            <w:tcW w:w="1490" w:type="dxa"/>
          </w:tcPr>
          <w:p w14:paraId="4C3CEC33" w14:textId="77777777" w:rsidR="00B8104D" w:rsidRDefault="00B8104D" w:rsidP="004C4938"/>
        </w:tc>
      </w:tr>
      <w:tr w:rsidR="00B8104D" w14:paraId="1E5B424F" w14:textId="77777777" w:rsidTr="00256F40">
        <w:tc>
          <w:tcPr>
            <w:tcW w:w="4097" w:type="dxa"/>
          </w:tcPr>
          <w:p w14:paraId="69C4721D" w14:textId="77777777" w:rsidR="00B8104D" w:rsidRDefault="00B8104D" w:rsidP="004C4938"/>
        </w:tc>
        <w:tc>
          <w:tcPr>
            <w:tcW w:w="1528" w:type="dxa"/>
          </w:tcPr>
          <w:p w14:paraId="305AC31D" w14:textId="77777777" w:rsidR="00B8104D" w:rsidRDefault="00B8104D" w:rsidP="004C4938"/>
        </w:tc>
        <w:tc>
          <w:tcPr>
            <w:tcW w:w="1937" w:type="dxa"/>
          </w:tcPr>
          <w:p w14:paraId="24FBFDB0" w14:textId="77777777" w:rsidR="00B8104D" w:rsidRDefault="00B8104D" w:rsidP="004C4938"/>
        </w:tc>
        <w:tc>
          <w:tcPr>
            <w:tcW w:w="1490" w:type="dxa"/>
          </w:tcPr>
          <w:p w14:paraId="72400DB8" w14:textId="77777777" w:rsidR="00B8104D" w:rsidRDefault="00B8104D" w:rsidP="004C4938"/>
        </w:tc>
      </w:tr>
      <w:tr w:rsidR="00B8104D" w14:paraId="029509A6" w14:textId="77777777" w:rsidTr="00256F40">
        <w:tc>
          <w:tcPr>
            <w:tcW w:w="4097" w:type="dxa"/>
          </w:tcPr>
          <w:p w14:paraId="2E0B8AEC" w14:textId="77777777" w:rsidR="00B8104D" w:rsidRDefault="00B8104D" w:rsidP="004C4938"/>
        </w:tc>
        <w:tc>
          <w:tcPr>
            <w:tcW w:w="1528" w:type="dxa"/>
          </w:tcPr>
          <w:p w14:paraId="0BDD3862" w14:textId="77777777" w:rsidR="00B8104D" w:rsidRDefault="00B8104D" w:rsidP="004C4938"/>
        </w:tc>
        <w:tc>
          <w:tcPr>
            <w:tcW w:w="1937" w:type="dxa"/>
          </w:tcPr>
          <w:p w14:paraId="40C8C75E" w14:textId="77777777" w:rsidR="00B8104D" w:rsidRDefault="00B8104D" w:rsidP="004C4938"/>
        </w:tc>
        <w:tc>
          <w:tcPr>
            <w:tcW w:w="1490" w:type="dxa"/>
          </w:tcPr>
          <w:p w14:paraId="71952ABA" w14:textId="77777777" w:rsidR="00B8104D" w:rsidRDefault="00B8104D" w:rsidP="004C4938"/>
        </w:tc>
      </w:tr>
      <w:tr w:rsidR="00B8104D" w14:paraId="353F4D3D" w14:textId="77777777" w:rsidTr="00256F40">
        <w:tc>
          <w:tcPr>
            <w:tcW w:w="4097" w:type="dxa"/>
          </w:tcPr>
          <w:p w14:paraId="2A9FE452" w14:textId="77777777" w:rsidR="00B8104D" w:rsidRDefault="00B8104D" w:rsidP="004C4938"/>
        </w:tc>
        <w:tc>
          <w:tcPr>
            <w:tcW w:w="1528" w:type="dxa"/>
          </w:tcPr>
          <w:p w14:paraId="5306EE6A" w14:textId="77777777" w:rsidR="00B8104D" w:rsidRDefault="00B8104D" w:rsidP="004C4938"/>
        </w:tc>
        <w:tc>
          <w:tcPr>
            <w:tcW w:w="1937" w:type="dxa"/>
          </w:tcPr>
          <w:p w14:paraId="4BF53412" w14:textId="77777777" w:rsidR="00B8104D" w:rsidRDefault="00B8104D" w:rsidP="004C4938"/>
        </w:tc>
        <w:tc>
          <w:tcPr>
            <w:tcW w:w="1490" w:type="dxa"/>
          </w:tcPr>
          <w:p w14:paraId="18DB6F08" w14:textId="77777777" w:rsidR="00B8104D" w:rsidRDefault="00B8104D" w:rsidP="004C4938"/>
        </w:tc>
      </w:tr>
      <w:tr w:rsidR="00B8104D" w14:paraId="6B7F4EF0" w14:textId="77777777" w:rsidTr="00256F40">
        <w:tc>
          <w:tcPr>
            <w:tcW w:w="4097" w:type="dxa"/>
          </w:tcPr>
          <w:p w14:paraId="5882F400" w14:textId="77777777" w:rsidR="00B8104D" w:rsidRDefault="00B8104D" w:rsidP="004C4938"/>
        </w:tc>
        <w:tc>
          <w:tcPr>
            <w:tcW w:w="1528" w:type="dxa"/>
          </w:tcPr>
          <w:p w14:paraId="32D791D9" w14:textId="77777777" w:rsidR="00B8104D" w:rsidRDefault="00B8104D" w:rsidP="004C4938"/>
        </w:tc>
        <w:tc>
          <w:tcPr>
            <w:tcW w:w="1937" w:type="dxa"/>
          </w:tcPr>
          <w:p w14:paraId="1302F040" w14:textId="77777777" w:rsidR="00B8104D" w:rsidRDefault="00B8104D" w:rsidP="004C4938"/>
        </w:tc>
        <w:tc>
          <w:tcPr>
            <w:tcW w:w="1490" w:type="dxa"/>
          </w:tcPr>
          <w:p w14:paraId="72C7867D" w14:textId="77777777" w:rsidR="00B8104D" w:rsidRDefault="00B8104D" w:rsidP="004C4938"/>
        </w:tc>
      </w:tr>
      <w:tr w:rsidR="00B8104D" w14:paraId="754E243A" w14:textId="77777777" w:rsidTr="00256F40">
        <w:tc>
          <w:tcPr>
            <w:tcW w:w="4097" w:type="dxa"/>
          </w:tcPr>
          <w:p w14:paraId="0E042BD3" w14:textId="77777777" w:rsidR="00B8104D" w:rsidRDefault="00B8104D" w:rsidP="004C4938"/>
        </w:tc>
        <w:tc>
          <w:tcPr>
            <w:tcW w:w="1528" w:type="dxa"/>
          </w:tcPr>
          <w:p w14:paraId="51120103" w14:textId="77777777" w:rsidR="00B8104D" w:rsidRDefault="00B8104D" w:rsidP="004C4938"/>
        </w:tc>
        <w:tc>
          <w:tcPr>
            <w:tcW w:w="1937" w:type="dxa"/>
          </w:tcPr>
          <w:p w14:paraId="3ABDB53E" w14:textId="77777777" w:rsidR="00B8104D" w:rsidRDefault="00B8104D" w:rsidP="004C4938"/>
        </w:tc>
        <w:tc>
          <w:tcPr>
            <w:tcW w:w="1490" w:type="dxa"/>
          </w:tcPr>
          <w:p w14:paraId="1ADEED9B" w14:textId="77777777" w:rsidR="00B8104D" w:rsidRDefault="00B8104D" w:rsidP="004C4938"/>
        </w:tc>
      </w:tr>
      <w:tr w:rsidR="00B8104D" w14:paraId="117ADF86" w14:textId="77777777" w:rsidTr="00256F40">
        <w:tc>
          <w:tcPr>
            <w:tcW w:w="4097" w:type="dxa"/>
          </w:tcPr>
          <w:p w14:paraId="51D0CBDE" w14:textId="77777777" w:rsidR="00B8104D" w:rsidRDefault="00B8104D" w:rsidP="004C4938"/>
        </w:tc>
        <w:tc>
          <w:tcPr>
            <w:tcW w:w="1528" w:type="dxa"/>
          </w:tcPr>
          <w:p w14:paraId="5229D4CC" w14:textId="77777777" w:rsidR="00B8104D" w:rsidRDefault="00B8104D" w:rsidP="004C4938"/>
        </w:tc>
        <w:tc>
          <w:tcPr>
            <w:tcW w:w="1937" w:type="dxa"/>
          </w:tcPr>
          <w:p w14:paraId="29D56516" w14:textId="77777777" w:rsidR="00B8104D" w:rsidRDefault="00B8104D" w:rsidP="004C4938"/>
        </w:tc>
        <w:tc>
          <w:tcPr>
            <w:tcW w:w="1490" w:type="dxa"/>
          </w:tcPr>
          <w:p w14:paraId="7A93C1B3" w14:textId="77777777" w:rsidR="00B8104D" w:rsidRDefault="00B8104D" w:rsidP="004C4938"/>
        </w:tc>
      </w:tr>
      <w:tr w:rsidR="00B8104D" w14:paraId="069D677E" w14:textId="77777777" w:rsidTr="00256F40">
        <w:tc>
          <w:tcPr>
            <w:tcW w:w="4097" w:type="dxa"/>
          </w:tcPr>
          <w:p w14:paraId="31DDD5F2" w14:textId="77777777" w:rsidR="00B8104D" w:rsidRDefault="00B8104D" w:rsidP="004C4938"/>
        </w:tc>
        <w:tc>
          <w:tcPr>
            <w:tcW w:w="1528" w:type="dxa"/>
          </w:tcPr>
          <w:p w14:paraId="26657C95" w14:textId="77777777" w:rsidR="00B8104D" w:rsidRDefault="00B8104D" w:rsidP="004C4938"/>
        </w:tc>
        <w:tc>
          <w:tcPr>
            <w:tcW w:w="1937" w:type="dxa"/>
          </w:tcPr>
          <w:p w14:paraId="1E69278A" w14:textId="77777777" w:rsidR="00B8104D" w:rsidRDefault="00B8104D" w:rsidP="004C4938"/>
        </w:tc>
        <w:tc>
          <w:tcPr>
            <w:tcW w:w="1490" w:type="dxa"/>
          </w:tcPr>
          <w:p w14:paraId="431E9094" w14:textId="77777777" w:rsidR="00B8104D" w:rsidRDefault="00B8104D" w:rsidP="004C4938"/>
        </w:tc>
      </w:tr>
      <w:tr w:rsidR="00B8104D" w14:paraId="64654BAA" w14:textId="77777777" w:rsidTr="00256F40">
        <w:tc>
          <w:tcPr>
            <w:tcW w:w="4097" w:type="dxa"/>
          </w:tcPr>
          <w:p w14:paraId="5F980B90" w14:textId="77777777" w:rsidR="00B8104D" w:rsidRDefault="00B8104D" w:rsidP="004C4938"/>
        </w:tc>
        <w:tc>
          <w:tcPr>
            <w:tcW w:w="1528" w:type="dxa"/>
          </w:tcPr>
          <w:p w14:paraId="67007564" w14:textId="77777777" w:rsidR="00B8104D" w:rsidRDefault="00B8104D" w:rsidP="004C4938"/>
        </w:tc>
        <w:tc>
          <w:tcPr>
            <w:tcW w:w="1937" w:type="dxa"/>
          </w:tcPr>
          <w:p w14:paraId="17A4749E" w14:textId="77777777" w:rsidR="00B8104D" w:rsidRDefault="00B8104D" w:rsidP="004C4938"/>
        </w:tc>
        <w:tc>
          <w:tcPr>
            <w:tcW w:w="1490" w:type="dxa"/>
          </w:tcPr>
          <w:p w14:paraId="1B1A8B78" w14:textId="77777777" w:rsidR="00B8104D" w:rsidRDefault="00B8104D" w:rsidP="004C4938"/>
        </w:tc>
      </w:tr>
      <w:tr w:rsidR="00B8104D" w14:paraId="34E20FB7" w14:textId="77777777" w:rsidTr="00256F40">
        <w:tc>
          <w:tcPr>
            <w:tcW w:w="4097" w:type="dxa"/>
          </w:tcPr>
          <w:p w14:paraId="1D14A721" w14:textId="77777777" w:rsidR="00B8104D" w:rsidRDefault="00B8104D" w:rsidP="004C4938"/>
        </w:tc>
        <w:tc>
          <w:tcPr>
            <w:tcW w:w="1528" w:type="dxa"/>
          </w:tcPr>
          <w:p w14:paraId="3C5C65D2" w14:textId="77777777" w:rsidR="00B8104D" w:rsidRDefault="00B8104D" w:rsidP="004C4938"/>
        </w:tc>
        <w:tc>
          <w:tcPr>
            <w:tcW w:w="1937" w:type="dxa"/>
          </w:tcPr>
          <w:p w14:paraId="3FBAF20B" w14:textId="77777777" w:rsidR="00B8104D" w:rsidRDefault="00B8104D" w:rsidP="004C4938"/>
        </w:tc>
        <w:tc>
          <w:tcPr>
            <w:tcW w:w="1490" w:type="dxa"/>
          </w:tcPr>
          <w:p w14:paraId="01E47827" w14:textId="77777777" w:rsidR="00B8104D" w:rsidRDefault="00B8104D" w:rsidP="004C4938"/>
        </w:tc>
      </w:tr>
      <w:tr w:rsidR="00B8104D" w14:paraId="3E4CC9E5" w14:textId="77777777" w:rsidTr="00256F40">
        <w:tc>
          <w:tcPr>
            <w:tcW w:w="4097" w:type="dxa"/>
          </w:tcPr>
          <w:p w14:paraId="5F81A504" w14:textId="77777777" w:rsidR="00B8104D" w:rsidRDefault="00B8104D" w:rsidP="004C4938"/>
        </w:tc>
        <w:tc>
          <w:tcPr>
            <w:tcW w:w="1528" w:type="dxa"/>
          </w:tcPr>
          <w:p w14:paraId="0BA46A84" w14:textId="77777777" w:rsidR="00B8104D" w:rsidRDefault="00B8104D" w:rsidP="004C4938"/>
        </w:tc>
        <w:tc>
          <w:tcPr>
            <w:tcW w:w="1937" w:type="dxa"/>
          </w:tcPr>
          <w:p w14:paraId="3D96F82F" w14:textId="77777777" w:rsidR="00B8104D" w:rsidRDefault="00B8104D" w:rsidP="004C4938"/>
        </w:tc>
        <w:tc>
          <w:tcPr>
            <w:tcW w:w="1490" w:type="dxa"/>
          </w:tcPr>
          <w:p w14:paraId="63BBFFAF" w14:textId="77777777" w:rsidR="00B8104D" w:rsidRDefault="00B8104D" w:rsidP="004C4938"/>
        </w:tc>
      </w:tr>
      <w:tr w:rsidR="00B8104D" w14:paraId="4E3EA0D0" w14:textId="77777777" w:rsidTr="00256F40">
        <w:tc>
          <w:tcPr>
            <w:tcW w:w="4097" w:type="dxa"/>
          </w:tcPr>
          <w:p w14:paraId="22EA308F" w14:textId="77777777" w:rsidR="00B8104D" w:rsidRDefault="00B8104D" w:rsidP="004C4938"/>
        </w:tc>
        <w:tc>
          <w:tcPr>
            <w:tcW w:w="1528" w:type="dxa"/>
          </w:tcPr>
          <w:p w14:paraId="0D5593AD" w14:textId="77777777" w:rsidR="00B8104D" w:rsidRDefault="00B8104D" w:rsidP="004C4938"/>
        </w:tc>
        <w:tc>
          <w:tcPr>
            <w:tcW w:w="1937" w:type="dxa"/>
          </w:tcPr>
          <w:p w14:paraId="270F1064" w14:textId="77777777" w:rsidR="00B8104D" w:rsidRDefault="00B8104D" w:rsidP="004C4938"/>
        </w:tc>
        <w:tc>
          <w:tcPr>
            <w:tcW w:w="1490" w:type="dxa"/>
          </w:tcPr>
          <w:p w14:paraId="07F49D2E" w14:textId="77777777" w:rsidR="00B8104D" w:rsidRDefault="00B8104D" w:rsidP="004C4938"/>
        </w:tc>
      </w:tr>
      <w:tr w:rsidR="00B8104D" w14:paraId="20571FEA" w14:textId="77777777" w:rsidTr="00256F40">
        <w:tc>
          <w:tcPr>
            <w:tcW w:w="4097" w:type="dxa"/>
          </w:tcPr>
          <w:p w14:paraId="53AC20C1" w14:textId="77777777" w:rsidR="00B8104D" w:rsidRDefault="00B8104D" w:rsidP="004C4938"/>
        </w:tc>
        <w:tc>
          <w:tcPr>
            <w:tcW w:w="1528" w:type="dxa"/>
          </w:tcPr>
          <w:p w14:paraId="0D717A1D" w14:textId="77777777" w:rsidR="00B8104D" w:rsidRDefault="00B8104D" w:rsidP="004C4938"/>
        </w:tc>
        <w:tc>
          <w:tcPr>
            <w:tcW w:w="1937" w:type="dxa"/>
          </w:tcPr>
          <w:p w14:paraId="55665086" w14:textId="77777777" w:rsidR="00B8104D" w:rsidRDefault="00B8104D" w:rsidP="004C4938"/>
        </w:tc>
        <w:tc>
          <w:tcPr>
            <w:tcW w:w="1490" w:type="dxa"/>
          </w:tcPr>
          <w:p w14:paraId="512C020A" w14:textId="77777777" w:rsidR="00B8104D" w:rsidRDefault="00B8104D" w:rsidP="004C4938"/>
        </w:tc>
      </w:tr>
      <w:tr w:rsidR="00B8104D" w14:paraId="27D33A7F" w14:textId="77777777" w:rsidTr="00256F40">
        <w:tc>
          <w:tcPr>
            <w:tcW w:w="4097" w:type="dxa"/>
          </w:tcPr>
          <w:p w14:paraId="49700529" w14:textId="77777777" w:rsidR="00B8104D" w:rsidRDefault="00B8104D" w:rsidP="004C4938"/>
        </w:tc>
        <w:tc>
          <w:tcPr>
            <w:tcW w:w="1528" w:type="dxa"/>
          </w:tcPr>
          <w:p w14:paraId="6982D5BA" w14:textId="77777777" w:rsidR="00B8104D" w:rsidRDefault="00B8104D" w:rsidP="004C4938"/>
        </w:tc>
        <w:tc>
          <w:tcPr>
            <w:tcW w:w="1937" w:type="dxa"/>
          </w:tcPr>
          <w:p w14:paraId="5B4E269F" w14:textId="77777777" w:rsidR="00B8104D" w:rsidRDefault="00B8104D" w:rsidP="004C4938"/>
        </w:tc>
        <w:tc>
          <w:tcPr>
            <w:tcW w:w="1490" w:type="dxa"/>
          </w:tcPr>
          <w:p w14:paraId="602C8ABC" w14:textId="77777777" w:rsidR="00B8104D" w:rsidRDefault="00B8104D" w:rsidP="004C4938"/>
        </w:tc>
      </w:tr>
    </w:tbl>
    <w:p w14:paraId="6D77D8B3" w14:textId="77777777" w:rsidR="004C4938" w:rsidRDefault="004C4938" w:rsidP="007526C7"/>
    <w:p w14:paraId="29C13E92" w14:textId="77777777" w:rsidR="008A19DB" w:rsidRPr="003652F0" w:rsidRDefault="003652F0" w:rsidP="00256F40">
      <w:pPr>
        <w:ind w:left="14" w:hanging="14"/>
        <w:rPr>
          <w:b/>
        </w:rPr>
      </w:pPr>
      <w:r w:rsidRPr="003652F0">
        <w:rPr>
          <w:b/>
        </w:rPr>
        <w:t>Prüfungspersonen</w:t>
      </w:r>
    </w:p>
    <w:p w14:paraId="758A1E1C" w14:textId="77777777" w:rsidR="003652F0" w:rsidRPr="00B92DFF" w:rsidRDefault="003652F0" w:rsidP="007526C7">
      <w:pPr>
        <w:rPr>
          <w:sz w:val="16"/>
          <w:szCs w:val="16"/>
        </w:rPr>
      </w:pPr>
    </w:p>
    <w:tbl>
      <w:tblPr>
        <w:tblW w:w="905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2"/>
        <w:gridCol w:w="3855"/>
      </w:tblGrid>
      <w:tr w:rsidR="003652F0" w:rsidRPr="00D327A1" w14:paraId="2FB7A9A7" w14:textId="77777777" w:rsidTr="00256F40">
        <w:tc>
          <w:tcPr>
            <w:tcW w:w="5202" w:type="dxa"/>
            <w:tcBorders>
              <w:bottom w:val="single" w:sz="4" w:space="0" w:color="auto"/>
            </w:tcBorders>
          </w:tcPr>
          <w:p w14:paraId="4EB2056B" w14:textId="77777777" w:rsidR="003652F0" w:rsidRPr="00D327A1" w:rsidRDefault="003652F0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Name / Vorname: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1E86AD6B" w14:textId="77777777" w:rsidR="003652F0" w:rsidRPr="00D327A1" w:rsidRDefault="003652F0" w:rsidP="00D327A1">
            <w:pPr>
              <w:spacing w:before="40" w:after="40"/>
              <w:rPr>
                <w:b/>
              </w:rPr>
            </w:pPr>
            <w:r w:rsidRPr="00D327A1">
              <w:rPr>
                <w:b/>
              </w:rPr>
              <w:t>Datum / Unterschrift</w:t>
            </w:r>
          </w:p>
        </w:tc>
      </w:tr>
      <w:tr w:rsidR="003652F0" w:rsidRPr="00D327A1" w14:paraId="73949549" w14:textId="77777777" w:rsidTr="00256F40">
        <w:tc>
          <w:tcPr>
            <w:tcW w:w="5202" w:type="dxa"/>
            <w:tcBorders>
              <w:left w:val="nil"/>
              <w:right w:val="nil"/>
            </w:tcBorders>
          </w:tcPr>
          <w:p w14:paraId="33F445F5" w14:textId="77777777" w:rsidR="003652F0" w:rsidRPr="00D327A1" w:rsidRDefault="003652F0" w:rsidP="00D327A1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855" w:type="dxa"/>
            <w:tcBorders>
              <w:left w:val="nil"/>
              <w:right w:val="nil"/>
            </w:tcBorders>
          </w:tcPr>
          <w:p w14:paraId="3D2C9D1F" w14:textId="77777777" w:rsidR="003652F0" w:rsidRPr="00D327A1" w:rsidRDefault="003652F0" w:rsidP="00D327A1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3652F0" w14:paraId="4C531789" w14:textId="77777777" w:rsidTr="00256F40">
        <w:tc>
          <w:tcPr>
            <w:tcW w:w="5202" w:type="dxa"/>
            <w:tcBorders>
              <w:bottom w:val="single" w:sz="4" w:space="0" w:color="auto"/>
            </w:tcBorders>
          </w:tcPr>
          <w:p w14:paraId="2630085C" w14:textId="77777777" w:rsidR="003652F0" w:rsidRDefault="000F5F8D" w:rsidP="00D327A1">
            <w:pPr>
              <w:spacing w:line="800" w:lineRule="exact"/>
            </w:pPr>
            <w:r w:rsidRPr="00D327A1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27A1">
              <w:rPr>
                <w:color w:val="0000FF"/>
              </w:rPr>
              <w:instrText xml:space="preserve"> FORMTEXT </w:instrText>
            </w:r>
            <w:r w:rsidR="00444F8D" w:rsidRPr="00D327A1">
              <w:rPr>
                <w:color w:val="0000FF"/>
              </w:rPr>
            </w:r>
            <w:r w:rsidRPr="00D327A1">
              <w:rPr>
                <w:color w:val="0000FF"/>
              </w:rPr>
              <w:fldChar w:fldCharType="separate"/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color w:val="0000FF"/>
              </w:rPr>
              <w:fldChar w:fldCharType="end"/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1BBD6832" w14:textId="77777777" w:rsidR="003652F0" w:rsidRPr="003652F0" w:rsidRDefault="003652F0" w:rsidP="00D327A1">
            <w:pPr>
              <w:spacing w:line="800" w:lineRule="exact"/>
            </w:pPr>
          </w:p>
        </w:tc>
      </w:tr>
      <w:tr w:rsidR="003652F0" w:rsidRPr="00D327A1" w14:paraId="3CF13CB5" w14:textId="77777777" w:rsidTr="00256F40">
        <w:tc>
          <w:tcPr>
            <w:tcW w:w="5202" w:type="dxa"/>
            <w:tcBorders>
              <w:left w:val="nil"/>
              <w:right w:val="nil"/>
            </w:tcBorders>
          </w:tcPr>
          <w:p w14:paraId="2ABAC6A7" w14:textId="77777777" w:rsidR="003652F0" w:rsidRPr="00D327A1" w:rsidRDefault="003652F0" w:rsidP="00D327A1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nil"/>
              <w:right w:val="nil"/>
            </w:tcBorders>
          </w:tcPr>
          <w:p w14:paraId="5A63AD03" w14:textId="77777777" w:rsidR="003652F0" w:rsidRPr="00D327A1" w:rsidRDefault="003652F0" w:rsidP="00D327A1">
            <w:pPr>
              <w:spacing w:line="120" w:lineRule="exact"/>
              <w:rPr>
                <w:sz w:val="16"/>
                <w:szCs w:val="16"/>
              </w:rPr>
            </w:pPr>
          </w:p>
        </w:tc>
      </w:tr>
      <w:tr w:rsidR="003652F0" w14:paraId="424E26E4" w14:textId="77777777" w:rsidTr="00256F40">
        <w:tc>
          <w:tcPr>
            <w:tcW w:w="5202" w:type="dxa"/>
          </w:tcPr>
          <w:p w14:paraId="0DB2C5D2" w14:textId="77777777" w:rsidR="003652F0" w:rsidRDefault="000F5F8D" w:rsidP="00D327A1">
            <w:pPr>
              <w:spacing w:line="800" w:lineRule="exact"/>
            </w:pPr>
            <w:r w:rsidRPr="00D327A1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27A1">
              <w:rPr>
                <w:color w:val="0000FF"/>
              </w:rPr>
              <w:instrText xml:space="preserve"> FORMTEXT </w:instrText>
            </w:r>
            <w:r w:rsidR="00444F8D" w:rsidRPr="00D327A1">
              <w:rPr>
                <w:color w:val="0000FF"/>
              </w:rPr>
            </w:r>
            <w:r w:rsidRPr="00D327A1">
              <w:rPr>
                <w:color w:val="0000FF"/>
              </w:rPr>
              <w:fldChar w:fldCharType="separate"/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noProof/>
                <w:color w:val="0000FF"/>
              </w:rPr>
              <w:t> </w:t>
            </w:r>
            <w:r w:rsidRPr="00D327A1">
              <w:rPr>
                <w:color w:val="0000FF"/>
              </w:rPr>
              <w:fldChar w:fldCharType="end"/>
            </w:r>
          </w:p>
        </w:tc>
        <w:tc>
          <w:tcPr>
            <w:tcW w:w="3855" w:type="dxa"/>
          </w:tcPr>
          <w:p w14:paraId="1E5BC981" w14:textId="77777777" w:rsidR="003652F0" w:rsidRPr="003652F0" w:rsidRDefault="003652F0" w:rsidP="00D327A1">
            <w:pPr>
              <w:spacing w:line="800" w:lineRule="exact"/>
            </w:pPr>
          </w:p>
        </w:tc>
      </w:tr>
    </w:tbl>
    <w:p w14:paraId="3901F866" w14:textId="77777777" w:rsidR="008512F2" w:rsidRPr="00B92DFF" w:rsidRDefault="008512F2" w:rsidP="008512F2">
      <w:pPr>
        <w:rPr>
          <w:sz w:val="16"/>
          <w:szCs w:val="16"/>
        </w:rPr>
      </w:pPr>
    </w:p>
    <w:sectPr w:rsidR="008512F2" w:rsidRPr="00B92DFF" w:rsidSect="008512F2">
      <w:footerReference w:type="default" r:id="rId7"/>
      <w:headerReference w:type="first" r:id="rId8"/>
      <w:footerReference w:type="first" r:id="rId9"/>
      <w:pgSz w:w="11906" w:h="16838" w:code="9"/>
      <w:pgMar w:top="1134" w:right="1134" w:bottom="851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5530" w14:textId="77777777" w:rsidR="00ED79DA" w:rsidRDefault="00ED79DA">
      <w:r>
        <w:separator/>
      </w:r>
    </w:p>
  </w:endnote>
  <w:endnote w:type="continuationSeparator" w:id="0">
    <w:p w14:paraId="20372E8D" w14:textId="77777777" w:rsidR="00ED79DA" w:rsidRDefault="00ED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692662" w:rsidRPr="00D33E17" w14:paraId="569DE2C9" w14:textId="77777777">
      <w:trPr>
        <w:cantSplit/>
      </w:trPr>
      <w:tc>
        <w:tcPr>
          <w:tcW w:w="9611" w:type="dxa"/>
          <w:gridSpan w:val="2"/>
          <w:vAlign w:val="bottom"/>
        </w:tcPr>
        <w:p w14:paraId="7DA5A452" w14:textId="77777777" w:rsidR="00692662" w:rsidRPr="00D33E17" w:rsidRDefault="0069266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B8104D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B8104D">
              <w:rPr>
                <w:noProof/>
              </w:rPr>
              <w:t>2</w:t>
            </w:r>
          </w:fldSimple>
        </w:p>
      </w:tc>
    </w:tr>
    <w:tr w:rsidR="00692662" w:rsidRPr="00D33E17" w14:paraId="0CCBB82E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21222BF" w14:textId="77777777" w:rsidR="00692662" w:rsidRPr="00D33E17" w:rsidRDefault="00692662" w:rsidP="00D33E17">
          <w:pPr>
            <w:pStyle w:val="Pfad"/>
          </w:pPr>
        </w:p>
      </w:tc>
    </w:tr>
  </w:tbl>
  <w:p w14:paraId="7E65786D" w14:textId="77777777" w:rsidR="00692662" w:rsidRPr="00D33E17" w:rsidRDefault="0069266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E14E" w14:textId="77777777" w:rsidR="00584D3E" w:rsidRDefault="00584D3E" w:rsidP="00584D3E">
    <w:pPr>
      <w:pStyle w:val="Fuzeile"/>
      <w:tabs>
        <w:tab w:val="right" w:pos="9072"/>
      </w:tabs>
    </w:pPr>
    <w:r>
      <w:fldChar w:fldCharType="begin"/>
    </w:r>
    <w:r>
      <w:instrText xml:space="preserve"> DOCPROPERTY  FSC#IDMTEMPLASTRA@102.100:Aktenzeichen </w:instrText>
    </w:r>
    <w:r>
      <w:fldChar w:fldCharType="separate"/>
    </w:r>
    <w:r w:rsidR="00816BA6">
      <w:t>K044-1907</w:t>
    </w:r>
    <w:r>
      <w:fldChar w:fldCharType="end"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8104D">
      <w:rPr>
        <w:rStyle w:val="Seitenzahl"/>
      </w:rPr>
      <w:t>1</w:t>
    </w:r>
    <w:r>
      <w:rPr>
        <w:rStyle w:val="Seitenzahl"/>
      </w:rPr>
      <w:fldChar w:fldCharType="end"/>
    </w:r>
    <w: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8104D">
      <w:rPr>
        <w:rStyle w:val="Seitenzahl"/>
      </w:rPr>
      <w:t>1</w:t>
    </w:r>
    <w:r>
      <w:rPr>
        <w:rStyle w:val="Seitenzahl"/>
      </w:rPr>
      <w:fldChar w:fldCharType="end"/>
    </w:r>
  </w:p>
  <w:p w14:paraId="342431F9" w14:textId="33CEA1A3" w:rsidR="00584D3E" w:rsidRDefault="00584D3E">
    <w:pPr>
      <w:pStyle w:val="Fuzeile"/>
    </w:pPr>
    <w:r>
      <w:t>Bsp_Offertöffnung, 06.09.20</w:t>
    </w:r>
    <w:r w:rsidR="00B03459">
      <w:t>26</w:t>
    </w:r>
    <w:r>
      <w:t>/Mas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4B72" w14:textId="77777777" w:rsidR="00ED79DA" w:rsidRDefault="00ED79DA">
      <w:r>
        <w:separator/>
      </w:r>
    </w:p>
  </w:footnote>
  <w:footnote w:type="continuationSeparator" w:id="0">
    <w:p w14:paraId="29C351A5" w14:textId="77777777" w:rsidR="00ED79DA" w:rsidRDefault="00ED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92662" w14:paraId="6A2E54A8" w14:textId="77777777">
      <w:trPr>
        <w:cantSplit/>
        <w:trHeight w:hRule="exact" w:val="1980"/>
      </w:trPr>
      <w:tc>
        <w:tcPr>
          <w:tcW w:w="4848" w:type="dxa"/>
        </w:tcPr>
        <w:p w14:paraId="00D0AEE6" w14:textId="24A10021" w:rsidR="00C72D79" w:rsidRDefault="00B03459">
          <w:pPr>
            <w:pStyle w:val="Logo"/>
          </w:pPr>
          <w:r w:rsidRPr="00E534A0">
            <w:drawing>
              <wp:inline distT="0" distB="0" distL="0" distR="0" wp14:anchorId="53381E3F" wp14:editId="446CFFE0">
                <wp:extent cx="2060575" cy="659765"/>
                <wp:effectExtent l="0" t="0" r="0" b="0"/>
                <wp:docPr id="143861932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57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D25DF5" w14:textId="77777777" w:rsidR="00692662" w:rsidRPr="00E534A0" w:rsidRDefault="00692662" w:rsidP="00E534A0">
          <w:pPr>
            <w:pStyle w:val="Logo"/>
          </w:pPr>
        </w:p>
      </w:tc>
      <w:tc>
        <w:tcPr>
          <w:tcW w:w="4961" w:type="dxa"/>
        </w:tcPr>
        <w:p w14:paraId="016B66E3" w14:textId="77777777" w:rsidR="00692662" w:rsidRPr="00D33E17" w:rsidRDefault="00692662" w:rsidP="00221568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1056BA1B" w14:textId="77777777" w:rsidR="00692662" w:rsidRPr="00D33E17" w:rsidRDefault="00692662" w:rsidP="00FC53C8">
          <w:pPr>
            <w:pStyle w:val="KopfFett"/>
          </w:pPr>
          <w:r>
            <w:t>Bundesamt für Strassen ASTRA</w:t>
          </w:r>
        </w:p>
      </w:tc>
    </w:tr>
  </w:tbl>
  <w:p w14:paraId="0E7294E0" w14:textId="77777777" w:rsidR="00692662" w:rsidRPr="00D33E17" w:rsidRDefault="0069266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6DC8"/>
    <w:multiLevelType w:val="multilevel"/>
    <w:tmpl w:val="833E494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66540">
    <w:abstractNumId w:val="13"/>
  </w:num>
  <w:num w:numId="2" w16cid:durableId="1474829144">
    <w:abstractNumId w:val="10"/>
  </w:num>
  <w:num w:numId="3" w16cid:durableId="941186358">
    <w:abstractNumId w:val="14"/>
  </w:num>
  <w:num w:numId="4" w16cid:durableId="819079063">
    <w:abstractNumId w:val="11"/>
  </w:num>
  <w:num w:numId="5" w16cid:durableId="215239726">
    <w:abstractNumId w:val="9"/>
  </w:num>
  <w:num w:numId="6" w16cid:durableId="1302539500">
    <w:abstractNumId w:val="7"/>
  </w:num>
  <w:num w:numId="7" w16cid:durableId="626204889">
    <w:abstractNumId w:val="6"/>
  </w:num>
  <w:num w:numId="8" w16cid:durableId="1471629328">
    <w:abstractNumId w:val="5"/>
  </w:num>
  <w:num w:numId="9" w16cid:durableId="1491167997">
    <w:abstractNumId w:val="4"/>
  </w:num>
  <w:num w:numId="10" w16cid:durableId="1149441440">
    <w:abstractNumId w:val="8"/>
  </w:num>
  <w:num w:numId="11" w16cid:durableId="1273318969">
    <w:abstractNumId w:val="3"/>
  </w:num>
  <w:num w:numId="12" w16cid:durableId="656037538">
    <w:abstractNumId w:val="2"/>
  </w:num>
  <w:num w:numId="13" w16cid:durableId="1438065419">
    <w:abstractNumId w:val="1"/>
  </w:num>
  <w:num w:numId="14" w16cid:durableId="377438264">
    <w:abstractNumId w:val="0"/>
  </w:num>
  <w:num w:numId="15" w16cid:durableId="1680161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387A"/>
    <w:rsid w:val="000431E7"/>
    <w:rsid w:val="00055E0B"/>
    <w:rsid w:val="00061D2E"/>
    <w:rsid w:val="0006610C"/>
    <w:rsid w:val="000760FF"/>
    <w:rsid w:val="00091E81"/>
    <w:rsid w:val="000C4950"/>
    <w:rsid w:val="000D3EA4"/>
    <w:rsid w:val="000F164D"/>
    <w:rsid w:val="000F2499"/>
    <w:rsid w:val="000F5F8D"/>
    <w:rsid w:val="000F6C22"/>
    <w:rsid w:val="00107088"/>
    <w:rsid w:val="00107802"/>
    <w:rsid w:val="00124C3B"/>
    <w:rsid w:val="001323EA"/>
    <w:rsid w:val="00173DDD"/>
    <w:rsid w:val="00181F24"/>
    <w:rsid w:val="00195E17"/>
    <w:rsid w:val="001A2892"/>
    <w:rsid w:val="001A2A79"/>
    <w:rsid w:val="001C2A0F"/>
    <w:rsid w:val="001D0DF2"/>
    <w:rsid w:val="00220CB7"/>
    <w:rsid w:val="00221568"/>
    <w:rsid w:val="00226AE3"/>
    <w:rsid w:val="00227852"/>
    <w:rsid w:val="002303B2"/>
    <w:rsid w:val="0024561A"/>
    <w:rsid w:val="00251B29"/>
    <w:rsid w:val="00251E83"/>
    <w:rsid w:val="00256F40"/>
    <w:rsid w:val="00263918"/>
    <w:rsid w:val="00266BE3"/>
    <w:rsid w:val="002672C6"/>
    <w:rsid w:val="00284EFC"/>
    <w:rsid w:val="002D0B5F"/>
    <w:rsid w:val="002D6877"/>
    <w:rsid w:val="002E0238"/>
    <w:rsid w:val="002E2138"/>
    <w:rsid w:val="002E40F1"/>
    <w:rsid w:val="002E4323"/>
    <w:rsid w:val="00304001"/>
    <w:rsid w:val="00335674"/>
    <w:rsid w:val="003367E7"/>
    <w:rsid w:val="003652F0"/>
    <w:rsid w:val="00374B91"/>
    <w:rsid w:val="003819A6"/>
    <w:rsid w:val="003979D9"/>
    <w:rsid w:val="003A5B7A"/>
    <w:rsid w:val="003B33CC"/>
    <w:rsid w:val="003B5BA0"/>
    <w:rsid w:val="003C0FF9"/>
    <w:rsid w:val="003D3B27"/>
    <w:rsid w:val="003D4A87"/>
    <w:rsid w:val="003D7949"/>
    <w:rsid w:val="00444F8D"/>
    <w:rsid w:val="0046729D"/>
    <w:rsid w:val="00484D92"/>
    <w:rsid w:val="00495ACE"/>
    <w:rsid w:val="004B3C6D"/>
    <w:rsid w:val="004C33E4"/>
    <w:rsid w:val="004C4923"/>
    <w:rsid w:val="004C4938"/>
    <w:rsid w:val="004D1F5D"/>
    <w:rsid w:val="00505225"/>
    <w:rsid w:val="00520B33"/>
    <w:rsid w:val="0052739C"/>
    <w:rsid w:val="005325A6"/>
    <w:rsid w:val="00532C1F"/>
    <w:rsid w:val="00532CA2"/>
    <w:rsid w:val="005352FE"/>
    <w:rsid w:val="005377E4"/>
    <w:rsid w:val="00553389"/>
    <w:rsid w:val="00554096"/>
    <w:rsid w:val="005778DA"/>
    <w:rsid w:val="00582C89"/>
    <w:rsid w:val="00584D3E"/>
    <w:rsid w:val="00597231"/>
    <w:rsid w:val="005A055E"/>
    <w:rsid w:val="005A6088"/>
    <w:rsid w:val="005B032B"/>
    <w:rsid w:val="005C0280"/>
    <w:rsid w:val="005D6A29"/>
    <w:rsid w:val="005E0147"/>
    <w:rsid w:val="005E383B"/>
    <w:rsid w:val="005F4555"/>
    <w:rsid w:val="00607D7E"/>
    <w:rsid w:val="00620DBF"/>
    <w:rsid w:val="00625014"/>
    <w:rsid w:val="00636F2D"/>
    <w:rsid w:val="006463A2"/>
    <w:rsid w:val="00657739"/>
    <w:rsid w:val="006613B3"/>
    <w:rsid w:val="006852B5"/>
    <w:rsid w:val="00692662"/>
    <w:rsid w:val="006A32CF"/>
    <w:rsid w:val="006B5CEF"/>
    <w:rsid w:val="006D013E"/>
    <w:rsid w:val="006D2197"/>
    <w:rsid w:val="006D75E6"/>
    <w:rsid w:val="007144E4"/>
    <w:rsid w:val="007237A0"/>
    <w:rsid w:val="007312FC"/>
    <w:rsid w:val="007417B8"/>
    <w:rsid w:val="0074673B"/>
    <w:rsid w:val="0074687D"/>
    <w:rsid w:val="007526C7"/>
    <w:rsid w:val="007533BA"/>
    <w:rsid w:val="00756C4E"/>
    <w:rsid w:val="007615A5"/>
    <w:rsid w:val="00764F1F"/>
    <w:rsid w:val="00785073"/>
    <w:rsid w:val="0078587B"/>
    <w:rsid w:val="00794E43"/>
    <w:rsid w:val="007A29ED"/>
    <w:rsid w:val="007B76FA"/>
    <w:rsid w:val="007C2986"/>
    <w:rsid w:val="007E487B"/>
    <w:rsid w:val="007E7360"/>
    <w:rsid w:val="007F1C80"/>
    <w:rsid w:val="00803395"/>
    <w:rsid w:val="008044E5"/>
    <w:rsid w:val="00804DD9"/>
    <w:rsid w:val="00816BA6"/>
    <w:rsid w:val="0082217E"/>
    <w:rsid w:val="008248FE"/>
    <w:rsid w:val="008305B0"/>
    <w:rsid w:val="00830854"/>
    <w:rsid w:val="008375A1"/>
    <w:rsid w:val="008463A0"/>
    <w:rsid w:val="008512F2"/>
    <w:rsid w:val="0085625D"/>
    <w:rsid w:val="00872981"/>
    <w:rsid w:val="0088508A"/>
    <w:rsid w:val="00885D3F"/>
    <w:rsid w:val="00887F33"/>
    <w:rsid w:val="00890EBC"/>
    <w:rsid w:val="008935CE"/>
    <w:rsid w:val="008A19DB"/>
    <w:rsid w:val="008A4E4B"/>
    <w:rsid w:val="008A6EB9"/>
    <w:rsid w:val="008B295C"/>
    <w:rsid w:val="008B4229"/>
    <w:rsid w:val="008B5DA9"/>
    <w:rsid w:val="008D3666"/>
    <w:rsid w:val="008D3B23"/>
    <w:rsid w:val="008F4C12"/>
    <w:rsid w:val="00906824"/>
    <w:rsid w:val="009121B0"/>
    <w:rsid w:val="00920ED4"/>
    <w:rsid w:val="009252E5"/>
    <w:rsid w:val="00930E7F"/>
    <w:rsid w:val="00940C0E"/>
    <w:rsid w:val="00953932"/>
    <w:rsid w:val="0097097A"/>
    <w:rsid w:val="009B0ED3"/>
    <w:rsid w:val="009C5FC9"/>
    <w:rsid w:val="009D3ACC"/>
    <w:rsid w:val="009D42B6"/>
    <w:rsid w:val="009E0092"/>
    <w:rsid w:val="009E4C25"/>
    <w:rsid w:val="009E6770"/>
    <w:rsid w:val="009F04D1"/>
    <w:rsid w:val="009F6769"/>
    <w:rsid w:val="00A36E6B"/>
    <w:rsid w:val="00A5041B"/>
    <w:rsid w:val="00A51ADD"/>
    <w:rsid w:val="00A57526"/>
    <w:rsid w:val="00A60183"/>
    <w:rsid w:val="00A65818"/>
    <w:rsid w:val="00AA0DA8"/>
    <w:rsid w:val="00AB31CC"/>
    <w:rsid w:val="00AC2DEE"/>
    <w:rsid w:val="00AC6BD2"/>
    <w:rsid w:val="00AE189D"/>
    <w:rsid w:val="00AE2F51"/>
    <w:rsid w:val="00AF2B46"/>
    <w:rsid w:val="00AF61AA"/>
    <w:rsid w:val="00B03459"/>
    <w:rsid w:val="00B038F5"/>
    <w:rsid w:val="00B65DE7"/>
    <w:rsid w:val="00B8104D"/>
    <w:rsid w:val="00B92DFF"/>
    <w:rsid w:val="00B93711"/>
    <w:rsid w:val="00BA1484"/>
    <w:rsid w:val="00BB6FEF"/>
    <w:rsid w:val="00BC2C8C"/>
    <w:rsid w:val="00BC4DD9"/>
    <w:rsid w:val="00BD4FEB"/>
    <w:rsid w:val="00BE17BA"/>
    <w:rsid w:val="00BE520D"/>
    <w:rsid w:val="00BE5AE8"/>
    <w:rsid w:val="00BE5C04"/>
    <w:rsid w:val="00BF0288"/>
    <w:rsid w:val="00BF0ED3"/>
    <w:rsid w:val="00BF3796"/>
    <w:rsid w:val="00C25648"/>
    <w:rsid w:val="00C359A9"/>
    <w:rsid w:val="00C36854"/>
    <w:rsid w:val="00C51A94"/>
    <w:rsid w:val="00C55518"/>
    <w:rsid w:val="00C60AE8"/>
    <w:rsid w:val="00C60CF4"/>
    <w:rsid w:val="00C72D79"/>
    <w:rsid w:val="00C733C7"/>
    <w:rsid w:val="00C77DFB"/>
    <w:rsid w:val="00C87CAB"/>
    <w:rsid w:val="00C87D4E"/>
    <w:rsid w:val="00CB0235"/>
    <w:rsid w:val="00CB089C"/>
    <w:rsid w:val="00CD0992"/>
    <w:rsid w:val="00CD1D61"/>
    <w:rsid w:val="00CE0371"/>
    <w:rsid w:val="00D21742"/>
    <w:rsid w:val="00D327A1"/>
    <w:rsid w:val="00D33E17"/>
    <w:rsid w:val="00D44E59"/>
    <w:rsid w:val="00D454C8"/>
    <w:rsid w:val="00D51D52"/>
    <w:rsid w:val="00D523DC"/>
    <w:rsid w:val="00D56973"/>
    <w:rsid w:val="00D604F3"/>
    <w:rsid w:val="00D60E88"/>
    <w:rsid w:val="00D72FD0"/>
    <w:rsid w:val="00D926B2"/>
    <w:rsid w:val="00D95ED4"/>
    <w:rsid w:val="00D964E5"/>
    <w:rsid w:val="00DA04AC"/>
    <w:rsid w:val="00DB1219"/>
    <w:rsid w:val="00DB48E2"/>
    <w:rsid w:val="00DD7639"/>
    <w:rsid w:val="00DE5142"/>
    <w:rsid w:val="00DF1127"/>
    <w:rsid w:val="00DF1DCE"/>
    <w:rsid w:val="00DF5627"/>
    <w:rsid w:val="00DF5761"/>
    <w:rsid w:val="00DF77C2"/>
    <w:rsid w:val="00E01B5B"/>
    <w:rsid w:val="00E04988"/>
    <w:rsid w:val="00E2466C"/>
    <w:rsid w:val="00E25B5C"/>
    <w:rsid w:val="00E26A49"/>
    <w:rsid w:val="00E3170C"/>
    <w:rsid w:val="00E407A9"/>
    <w:rsid w:val="00E534A0"/>
    <w:rsid w:val="00E57E02"/>
    <w:rsid w:val="00E85677"/>
    <w:rsid w:val="00EA0CA7"/>
    <w:rsid w:val="00EA1F32"/>
    <w:rsid w:val="00ED254B"/>
    <w:rsid w:val="00ED79DA"/>
    <w:rsid w:val="00EF3638"/>
    <w:rsid w:val="00EF624F"/>
    <w:rsid w:val="00F053A9"/>
    <w:rsid w:val="00F13731"/>
    <w:rsid w:val="00F20134"/>
    <w:rsid w:val="00F34D95"/>
    <w:rsid w:val="00F62E84"/>
    <w:rsid w:val="00F66229"/>
    <w:rsid w:val="00F67A09"/>
    <w:rsid w:val="00F7032A"/>
    <w:rsid w:val="00F70367"/>
    <w:rsid w:val="00F80567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684DC2EC"/>
  <w15:chartTrackingRefBased/>
  <w15:docId w15:val="{89A45775-A5A5-44A2-9133-2C6FB00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2F0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0147"/>
    <w:pPr>
      <w:keepNext/>
      <w:numPr>
        <w:numId w:val="15"/>
      </w:numPr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5E0147"/>
    <w:pPr>
      <w:keepNext/>
      <w:numPr>
        <w:ilvl w:val="1"/>
        <w:numId w:val="15"/>
      </w:numPr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E0147"/>
    <w:pPr>
      <w:keepNext/>
      <w:numPr>
        <w:ilvl w:val="2"/>
        <w:numId w:val="15"/>
      </w:numPr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5E0147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5E0147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5E0147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5E0147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5E0147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5E0147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1A2892"/>
    <w:pPr>
      <w:spacing w:line="260" w:lineRule="atLeast"/>
      <w:jc w:val="both"/>
    </w:pPr>
  </w:style>
  <w:style w:type="paragraph" w:customStyle="1" w:styleId="TextFett">
    <w:name w:val="Text Fett"/>
    <w:basedOn w:val="Text"/>
    <w:rsid w:val="005E0147"/>
    <w:rPr>
      <w:b/>
    </w:rPr>
  </w:style>
  <w:style w:type="table" w:styleId="Tabellengitternetz">
    <w:name w:val="Tabellengitternetz"/>
    <w:basedOn w:val="NormaleTabelle"/>
    <w:rsid w:val="007526C7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652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84D3E"/>
  </w:style>
  <w:style w:type="character" w:styleId="Kommentarzeichen">
    <w:name w:val="annotation reference"/>
    <w:uiPriority w:val="99"/>
    <w:semiHidden/>
    <w:unhideWhenUsed/>
    <w:rsid w:val="004C49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4938"/>
  </w:style>
  <w:style w:type="character" w:customStyle="1" w:styleId="KommentartextZchn">
    <w:name w:val="Kommentartext Zchn"/>
    <w:link w:val="Kommentartext"/>
    <w:uiPriority w:val="99"/>
    <w:semiHidden/>
    <w:rsid w:val="004C49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493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493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rkzeuge_CD_Bund\CDBundASTR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CDBundASTRA.dot</Template>
  <TotalTime>0</TotalTime>
  <Pages>1</Pages>
  <Words>34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ASTRA, 3003 Bern</vt:lpstr>
    </vt:vector>
  </TitlesOfParts>
  <Company>EJPD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Mader Stefan</dc:creator>
  <cp:keywords/>
  <dc:description>4-sprachig_x000d_
Logoauswahl sw/f, 2. Seite ja/nein</dc:description>
  <cp:lastModifiedBy>Stohler Nicola ASTRA</cp:lastModifiedBy>
  <cp:revision>4</cp:revision>
  <cp:lastPrinted>2010-01-26T08:48:00Z</cp:lastPrinted>
  <dcterms:created xsi:type="dcterms:W3CDTF">2026-01-19T14:38:00Z</dcterms:created>
  <dcterms:modified xsi:type="dcterms:W3CDTF">2026-01-19T14:44:00Z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COO.2045.100.7.4617866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16.07.2015 14:46:27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*COO.2045.100.7.4617866*</vt:lpwstr>
  </property>
  <property fmtid="{D5CDD505-2E9C-101B-9397-08002B2CF9AE}" pid="21" name="FSC#COOELAK@1.1001:RefBarCode">
    <vt:lpwstr>*041 Offertöffnungsprotokoll*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IDMTEMPLASTRA@102.100:Aktenzeichen">
    <vt:lpwstr>O294-1100</vt:lpwstr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MSIP_Label_245c3252-146d-46f3-8062-82cd8c8d7e7d_Enabled">
    <vt:lpwstr>true</vt:lpwstr>
  </property>
  <property fmtid="{D5CDD505-2E9C-101B-9397-08002B2CF9AE}" pid="43" name="MSIP_Label_245c3252-146d-46f3-8062-82cd8c8d7e7d_SetDate">
    <vt:lpwstr>2026-01-19T14:38:41Z</vt:lpwstr>
  </property>
  <property fmtid="{D5CDD505-2E9C-101B-9397-08002B2CF9AE}" pid="44" name="MSIP_Label_245c3252-146d-46f3-8062-82cd8c8d7e7d_Method">
    <vt:lpwstr>Privileged</vt:lpwstr>
  </property>
  <property fmtid="{D5CDD505-2E9C-101B-9397-08002B2CF9AE}" pid="45" name="MSIP_Label_245c3252-146d-46f3-8062-82cd8c8d7e7d_Name">
    <vt:lpwstr>L1</vt:lpwstr>
  </property>
  <property fmtid="{D5CDD505-2E9C-101B-9397-08002B2CF9AE}" pid="46" name="MSIP_Label_245c3252-146d-46f3-8062-82cd8c8d7e7d_SiteId">
    <vt:lpwstr>6ae27add-8276-4a38-88c1-3a9c1f973767</vt:lpwstr>
  </property>
  <property fmtid="{D5CDD505-2E9C-101B-9397-08002B2CF9AE}" pid="47" name="MSIP_Label_245c3252-146d-46f3-8062-82cd8c8d7e7d_ActionId">
    <vt:lpwstr>009d3f2d-7919-4e31-9794-071d52a9d973</vt:lpwstr>
  </property>
  <property fmtid="{D5CDD505-2E9C-101B-9397-08002B2CF9AE}" pid="48" name="MSIP_Label_245c3252-146d-46f3-8062-82cd8c8d7e7d_ContentBits">
    <vt:lpwstr>0</vt:lpwstr>
  </property>
  <property fmtid="{D5CDD505-2E9C-101B-9397-08002B2CF9AE}" pid="49" name="MSIP_Label_245c3252-146d-46f3-8062-82cd8c8d7e7d_Tag">
    <vt:lpwstr>10, 0, 1, 1</vt:lpwstr>
  </property>
</Properties>
</file>