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9321" w14:textId="77777777" w:rsidR="007D0612" w:rsidRPr="00D22355" w:rsidRDefault="007D0612" w:rsidP="00EC19D1">
      <w:pPr>
        <w:spacing w:after="60"/>
        <w:rPr>
          <w:rFonts w:cs="Arial"/>
          <w:b/>
          <w:bCs/>
          <w:sz w:val="24"/>
          <w:szCs w:val="24"/>
          <w:lang w:val="fr-FR"/>
        </w:rPr>
      </w:pPr>
      <w:r w:rsidRPr="00D22355">
        <w:rPr>
          <w:rFonts w:cs="Arial"/>
          <w:b/>
          <w:bCs/>
          <w:sz w:val="24"/>
          <w:szCs w:val="24"/>
          <w:lang w:val="fr-FR"/>
        </w:rPr>
        <w:t>Formula</w:t>
      </w:r>
      <w:r w:rsidR="00776CD4" w:rsidRPr="00D22355">
        <w:rPr>
          <w:rFonts w:cs="Arial"/>
          <w:b/>
          <w:bCs/>
          <w:sz w:val="24"/>
          <w:szCs w:val="24"/>
          <w:lang w:val="fr-FR"/>
        </w:rPr>
        <w:t>i</w:t>
      </w:r>
      <w:r w:rsidRPr="00D22355">
        <w:rPr>
          <w:rFonts w:cs="Arial"/>
          <w:b/>
          <w:bCs/>
          <w:sz w:val="24"/>
          <w:szCs w:val="24"/>
          <w:lang w:val="fr-FR"/>
        </w:rPr>
        <w:t>r</w:t>
      </w:r>
      <w:r w:rsidR="00776CD4" w:rsidRPr="00D22355">
        <w:rPr>
          <w:rFonts w:cs="Arial"/>
          <w:b/>
          <w:bCs/>
          <w:sz w:val="24"/>
          <w:szCs w:val="24"/>
          <w:lang w:val="fr-FR"/>
        </w:rPr>
        <w:t>e</w:t>
      </w:r>
      <w:r w:rsidRPr="00D22355">
        <w:rPr>
          <w:rFonts w:cs="Arial"/>
          <w:b/>
          <w:bCs/>
          <w:sz w:val="24"/>
          <w:szCs w:val="24"/>
          <w:lang w:val="fr-FR"/>
        </w:rPr>
        <w:t xml:space="preserve"> A</w:t>
      </w:r>
      <w:r w:rsidR="00776CD4" w:rsidRPr="00D22355">
        <w:rPr>
          <w:rFonts w:cs="Arial"/>
          <w:b/>
          <w:bCs/>
          <w:sz w:val="24"/>
          <w:szCs w:val="24"/>
          <w:lang w:val="fr-FR"/>
        </w:rPr>
        <w:t> </w:t>
      </w:r>
      <w:r w:rsidRPr="00D22355">
        <w:rPr>
          <w:rFonts w:cs="Arial"/>
          <w:b/>
          <w:bCs/>
          <w:sz w:val="24"/>
          <w:szCs w:val="24"/>
          <w:lang w:val="fr-FR"/>
        </w:rPr>
        <w:t xml:space="preserve">: </w:t>
      </w:r>
      <w:r w:rsidR="00776CD4" w:rsidRPr="00D22355">
        <w:rPr>
          <w:rFonts w:cs="Arial"/>
          <w:b/>
          <w:bCs/>
          <w:sz w:val="24"/>
          <w:szCs w:val="24"/>
          <w:lang w:val="fr-FR"/>
        </w:rPr>
        <w:t>nouvelle construction</w:t>
      </w:r>
      <w:r w:rsidRPr="00D22355">
        <w:rPr>
          <w:rFonts w:cs="Arial"/>
          <w:b/>
          <w:bCs/>
          <w:sz w:val="24"/>
          <w:szCs w:val="24"/>
          <w:lang w:val="fr-FR"/>
        </w:rPr>
        <w:t xml:space="preserve"> </w:t>
      </w:r>
      <w:r w:rsidR="009E3510" w:rsidRPr="001D5362">
        <w:rPr>
          <w:rFonts w:cs="Arial"/>
          <w:b/>
          <w:bCs/>
          <w:sz w:val="24"/>
          <w:szCs w:val="24"/>
          <w:lang w:val="fr-FR"/>
        </w:rPr>
        <w:t>o</w:t>
      </w:r>
      <w:r w:rsidRPr="001D5362">
        <w:rPr>
          <w:rFonts w:cs="Arial"/>
          <w:b/>
          <w:bCs/>
          <w:sz w:val="24"/>
          <w:szCs w:val="24"/>
          <w:lang w:val="fr-FR"/>
        </w:rPr>
        <w:t>utdoor</w:t>
      </w:r>
      <w:r w:rsidRPr="009E3510">
        <w:rPr>
          <w:rFonts w:cs="Arial"/>
          <w:b/>
          <w:bCs/>
          <w:i/>
          <w:sz w:val="24"/>
          <w:szCs w:val="24"/>
          <w:lang w:val="fr-FR"/>
        </w:rPr>
        <w:t xml:space="preserve"> </w:t>
      </w:r>
      <w:r w:rsidRPr="00D22355">
        <w:rPr>
          <w:rFonts w:cs="Arial"/>
          <w:b/>
          <w:bCs/>
          <w:sz w:val="24"/>
          <w:szCs w:val="24"/>
          <w:lang w:val="fr-FR"/>
        </w:rPr>
        <w:t>(OUD) o</w:t>
      </w:r>
      <w:r w:rsidR="00776CD4" w:rsidRPr="00D22355">
        <w:rPr>
          <w:rFonts w:cs="Arial"/>
          <w:b/>
          <w:bCs/>
          <w:sz w:val="24"/>
          <w:szCs w:val="24"/>
          <w:lang w:val="fr-FR"/>
        </w:rPr>
        <w:t>u t</w:t>
      </w:r>
      <w:r w:rsidRPr="00D22355">
        <w:rPr>
          <w:rFonts w:cs="Arial"/>
          <w:b/>
          <w:bCs/>
          <w:sz w:val="24"/>
          <w:szCs w:val="24"/>
          <w:lang w:val="fr-FR"/>
        </w:rPr>
        <w:t>unnel (TU)</w:t>
      </w:r>
    </w:p>
    <w:p w14:paraId="1EAC445D" w14:textId="77777777" w:rsidR="00EC19D1" w:rsidRPr="00D22355" w:rsidRDefault="002442E8" w:rsidP="00EC19D1">
      <w:pPr>
        <w:spacing w:after="60"/>
        <w:rPr>
          <w:rFonts w:cs="Arial"/>
          <w:b/>
          <w:bCs/>
          <w:sz w:val="24"/>
          <w:szCs w:val="24"/>
          <w:lang w:val="fr-FR"/>
        </w:rPr>
      </w:pPr>
      <w:r>
        <w:rPr>
          <w:rFonts w:cs="Arial"/>
          <w:b/>
          <w:bCs/>
          <w:sz w:val="24"/>
          <w:szCs w:val="24"/>
          <w:lang w:val="fr-FR"/>
        </w:rPr>
        <w:t>Étape de</w:t>
      </w:r>
      <w:r w:rsidR="00776CD4" w:rsidRPr="00D22355">
        <w:rPr>
          <w:rFonts w:cs="Arial"/>
          <w:b/>
          <w:bCs/>
          <w:sz w:val="24"/>
          <w:szCs w:val="24"/>
          <w:lang w:val="fr-FR"/>
        </w:rPr>
        <w:t xml:space="preserve"> projet</w:t>
      </w:r>
      <w:r w:rsidR="00EC19D1" w:rsidRPr="00D22355">
        <w:rPr>
          <w:rFonts w:cs="Arial"/>
          <w:b/>
          <w:bCs/>
          <w:sz w:val="24"/>
          <w:szCs w:val="24"/>
          <w:lang w:val="fr-FR"/>
        </w:rPr>
        <w:t xml:space="preserve"> </w:t>
      </w:r>
      <w:r w:rsidR="00EC19D1" w:rsidRPr="00D22355">
        <w:rPr>
          <w:rFonts w:cs="Arial"/>
          <w:bCs/>
          <w:sz w:val="24"/>
          <w:szCs w:val="24"/>
          <w:lang w:val="fr-FR"/>
        </w:rPr>
        <w:t>(</w:t>
      </w:r>
      <w:r w:rsidR="00776CD4" w:rsidRPr="00D22355">
        <w:rPr>
          <w:rFonts w:cs="Arial"/>
          <w:bCs/>
          <w:sz w:val="24"/>
          <w:szCs w:val="24"/>
          <w:lang w:val="fr-FR"/>
        </w:rPr>
        <w:t>selon point 3</w:t>
      </w:r>
      <w:r w:rsidR="00EC19D1" w:rsidRPr="00D22355">
        <w:rPr>
          <w:rFonts w:cs="Arial"/>
          <w:bCs/>
          <w:sz w:val="24"/>
          <w:szCs w:val="24"/>
          <w:lang w:val="fr-FR"/>
        </w:rPr>
        <w:t>)</w:t>
      </w:r>
      <w:r w:rsidR="00776CD4" w:rsidRPr="00D22355">
        <w:rPr>
          <w:rFonts w:cs="Arial"/>
          <w:bCs/>
          <w:sz w:val="24"/>
          <w:szCs w:val="24"/>
          <w:lang w:val="fr-FR"/>
        </w:rPr>
        <w:t> </w:t>
      </w:r>
      <w:r w:rsidR="00EC19D1" w:rsidRPr="00D22355">
        <w:rPr>
          <w:rFonts w:cs="Arial"/>
          <w:bCs/>
          <w:sz w:val="24"/>
          <w:szCs w:val="24"/>
          <w:lang w:val="fr-FR"/>
        </w:rPr>
        <w:t>:</w:t>
      </w:r>
      <w:r w:rsidR="009C2B02" w:rsidRPr="00D22355">
        <w:rPr>
          <w:rFonts w:cs="Arial"/>
          <w:bCs/>
          <w:sz w:val="24"/>
          <w:szCs w:val="24"/>
          <w:lang w:val="fr-FR"/>
        </w:rPr>
        <w:t xml:space="preserve"> </w:t>
      </w:r>
      <w:r w:rsidR="00776CD4" w:rsidRPr="00D22355">
        <w:rPr>
          <w:b/>
          <w:sz w:val="24"/>
          <w:szCs w:val="24"/>
          <w:highlight w:val="yellow"/>
          <w:lang w:val="fr-FR"/>
        </w:rPr>
        <w:fldChar w:fldCharType="begin">
          <w:ffData>
            <w:name w:val=""/>
            <w:enabled/>
            <w:calcOnExit w:val="0"/>
            <w:textInput>
              <w:default w:val="par ex. demande de projet"/>
            </w:textInput>
          </w:ffData>
        </w:fldChar>
      </w:r>
      <w:r w:rsidR="00776CD4" w:rsidRPr="00D22355">
        <w:rPr>
          <w:b/>
          <w:sz w:val="24"/>
          <w:szCs w:val="24"/>
          <w:highlight w:val="yellow"/>
          <w:lang w:val="fr-FR"/>
        </w:rPr>
        <w:instrText xml:space="preserve"> FORMTEXT </w:instrText>
      </w:r>
      <w:r w:rsidR="00776CD4" w:rsidRPr="00D22355">
        <w:rPr>
          <w:b/>
          <w:sz w:val="24"/>
          <w:szCs w:val="24"/>
          <w:highlight w:val="yellow"/>
          <w:lang w:val="fr-FR"/>
        </w:rPr>
      </w:r>
      <w:r w:rsidR="00776CD4" w:rsidRPr="00D22355">
        <w:rPr>
          <w:b/>
          <w:sz w:val="24"/>
          <w:szCs w:val="24"/>
          <w:highlight w:val="yellow"/>
          <w:lang w:val="fr-FR"/>
        </w:rPr>
        <w:fldChar w:fldCharType="separate"/>
      </w:r>
      <w:r w:rsidR="00776CD4" w:rsidRPr="00D22355">
        <w:rPr>
          <w:b/>
          <w:noProof/>
          <w:sz w:val="24"/>
          <w:szCs w:val="24"/>
          <w:highlight w:val="yellow"/>
          <w:lang w:val="fr-FR"/>
        </w:rPr>
        <w:t>par ex. demande de projet</w:t>
      </w:r>
      <w:r w:rsidR="00776CD4" w:rsidRPr="00D22355">
        <w:rPr>
          <w:b/>
          <w:sz w:val="24"/>
          <w:szCs w:val="24"/>
          <w:highlight w:val="yellow"/>
          <w:lang w:val="fr-FR"/>
        </w:rPr>
        <w:fldChar w:fldCharType="end"/>
      </w:r>
    </w:p>
    <w:p w14:paraId="51C7626D" w14:textId="77777777" w:rsidR="00EA2286" w:rsidRPr="00D22355" w:rsidRDefault="00776CD4" w:rsidP="007D0612">
      <w:pPr>
        <w:spacing w:after="120"/>
        <w:rPr>
          <w:rFonts w:cs="Arial"/>
          <w:sz w:val="24"/>
          <w:szCs w:val="24"/>
          <w:lang w:val="fr-FR"/>
        </w:rPr>
      </w:pPr>
      <w:r w:rsidRPr="00D22355">
        <w:rPr>
          <w:rFonts w:cs="Arial"/>
          <w:b/>
          <w:bCs/>
          <w:sz w:val="24"/>
          <w:szCs w:val="24"/>
          <w:lang w:val="fr-FR"/>
        </w:rPr>
        <w:t>Mesure prévue</w:t>
      </w:r>
      <w:r w:rsidR="007D0612" w:rsidRPr="00D22355">
        <w:rPr>
          <w:rFonts w:cs="Arial"/>
          <w:b/>
          <w:bCs/>
          <w:sz w:val="24"/>
          <w:szCs w:val="24"/>
          <w:lang w:val="fr-FR"/>
        </w:rPr>
        <w:t xml:space="preserve"> </w:t>
      </w:r>
      <w:r w:rsidR="0094378B" w:rsidRPr="00D22355">
        <w:rPr>
          <w:rFonts w:cs="Arial"/>
          <w:bCs/>
          <w:sz w:val="24"/>
          <w:szCs w:val="24"/>
          <w:lang w:val="fr-FR"/>
        </w:rPr>
        <w:t>(</w:t>
      </w:r>
      <w:r w:rsidRPr="00D22355">
        <w:rPr>
          <w:rFonts w:cs="Arial"/>
          <w:bCs/>
          <w:sz w:val="24"/>
          <w:szCs w:val="24"/>
          <w:lang w:val="fr-FR"/>
        </w:rPr>
        <w:t>selon point</w:t>
      </w:r>
      <w:r w:rsidR="007D0612" w:rsidRPr="00D22355">
        <w:rPr>
          <w:rFonts w:cs="Arial"/>
          <w:bCs/>
          <w:sz w:val="24"/>
          <w:szCs w:val="24"/>
          <w:lang w:val="fr-FR"/>
        </w:rPr>
        <w:t xml:space="preserve"> </w:t>
      </w:r>
      <w:r w:rsidR="006B222F" w:rsidRPr="00D22355">
        <w:rPr>
          <w:rFonts w:cs="Arial"/>
          <w:bCs/>
          <w:sz w:val="24"/>
          <w:szCs w:val="24"/>
          <w:lang w:val="fr-FR"/>
        </w:rPr>
        <w:t>3</w:t>
      </w:r>
      <w:r w:rsidR="0094378B" w:rsidRPr="00D22355">
        <w:rPr>
          <w:rFonts w:cs="Arial"/>
          <w:bCs/>
          <w:sz w:val="24"/>
          <w:szCs w:val="24"/>
          <w:lang w:val="fr-FR"/>
        </w:rPr>
        <w:t>)</w:t>
      </w:r>
      <w:r w:rsidRPr="00D22355">
        <w:rPr>
          <w:rFonts w:cs="Arial"/>
          <w:bCs/>
          <w:sz w:val="24"/>
          <w:szCs w:val="24"/>
          <w:lang w:val="fr-FR"/>
        </w:rPr>
        <w:t> </w:t>
      </w:r>
      <w:r w:rsidR="007D0612" w:rsidRPr="00D22355">
        <w:rPr>
          <w:rFonts w:cs="Arial"/>
          <w:bCs/>
          <w:sz w:val="24"/>
          <w:szCs w:val="24"/>
          <w:lang w:val="fr-FR"/>
        </w:rPr>
        <w:t>:</w:t>
      </w:r>
      <w:r w:rsidR="009C2B02" w:rsidRPr="00D22355">
        <w:rPr>
          <w:rFonts w:cs="Arial"/>
          <w:bCs/>
          <w:sz w:val="24"/>
          <w:szCs w:val="24"/>
          <w:lang w:val="fr-FR"/>
        </w:rPr>
        <w:t xml:space="preserve"> </w:t>
      </w:r>
      <w:r w:rsidRPr="00D22355">
        <w:rPr>
          <w:b/>
          <w:sz w:val="24"/>
          <w:szCs w:val="24"/>
          <w:highlight w:val="yellow"/>
          <w:lang w:val="fr-FR"/>
        </w:rPr>
        <w:fldChar w:fldCharType="begin">
          <w:ffData>
            <w:name w:val=""/>
            <w:enabled/>
            <w:calcOnExit w:val="0"/>
            <w:textInput>
              <w:default w:val="par ex. nouvelle construction"/>
            </w:textInput>
          </w:ffData>
        </w:fldChar>
      </w:r>
      <w:r w:rsidRPr="00D22355">
        <w:rPr>
          <w:b/>
          <w:sz w:val="24"/>
          <w:szCs w:val="24"/>
          <w:highlight w:val="yellow"/>
          <w:lang w:val="fr-FR"/>
        </w:rPr>
        <w:instrText xml:space="preserve"> FORMTEXT </w:instrText>
      </w:r>
      <w:r w:rsidRPr="00D22355">
        <w:rPr>
          <w:b/>
          <w:sz w:val="24"/>
          <w:szCs w:val="24"/>
          <w:highlight w:val="yellow"/>
          <w:lang w:val="fr-FR"/>
        </w:rPr>
      </w:r>
      <w:r w:rsidRPr="00D22355">
        <w:rPr>
          <w:b/>
          <w:sz w:val="24"/>
          <w:szCs w:val="24"/>
          <w:highlight w:val="yellow"/>
          <w:lang w:val="fr-FR"/>
        </w:rPr>
        <w:fldChar w:fldCharType="separate"/>
      </w:r>
      <w:r w:rsidRPr="00D22355">
        <w:rPr>
          <w:b/>
          <w:noProof/>
          <w:sz w:val="24"/>
          <w:szCs w:val="24"/>
          <w:highlight w:val="yellow"/>
          <w:lang w:val="fr-FR"/>
        </w:rPr>
        <w:t>par ex. nouvelle construction</w:t>
      </w:r>
      <w:r w:rsidRPr="00D22355">
        <w:rPr>
          <w:b/>
          <w:sz w:val="24"/>
          <w:szCs w:val="24"/>
          <w:highlight w:val="yellow"/>
          <w:lang w:val="fr-FR"/>
        </w:rPr>
        <w:fldChar w:fldCharType="end"/>
      </w:r>
    </w:p>
    <w:tbl>
      <w:tblPr>
        <w:tblW w:w="974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72"/>
        <w:gridCol w:w="2127"/>
        <w:gridCol w:w="1088"/>
        <w:gridCol w:w="536"/>
        <w:gridCol w:w="338"/>
        <w:gridCol w:w="1701"/>
        <w:gridCol w:w="22"/>
        <w:gridCol w:w="120"/>
        <w:gridCol w:w="338"/>
      </w:tblGrid>
      <w:tr w:rsidR="00EA2286" w:rsidRPr="00D22355" w14:paraId="45ABDB61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17C3BD" w14:textId="77777777" w:rsidR="00EA2286" w:rsidRPr="00D22355" w:rsidRDefault="00776CD4" w:rsidP="00882A61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b/>
                <w:bCs/>
                <w:sz w:val="20"/>
                <w:lang w:val="fr-FR"/>
              </w:rPr>
              <w:t>Numéro d</w:t>
            </w:r>
            <w:r w:rsidR="00C92C4C">
              <w:rPr>
                <w:b/>
                <w:bCs/>
                <w:sz w:val="20"/>
                <w:lang w:val="fr-FR"/>
              </w:rPr>
              <w:t>e</w:t>
            </w:r>
            <w:r w:rsidRPr="00D22355">
              <w:rPr>
                <w:b/>
                <w:bCs/>
                <w:sz w:val="20"/>
                <w:lang w:val="fr-FR"/>
              </w:rPr>
              <w:t xml:space="preserve"> contrat OFROU</w:t>
            </w:r>
          </w:p>
          <w:p w14:paraId="4FBD2930" w14:textId="77777777" w:rsidR="009C2B02" w:rsidRPr="00D22355" w:rsidRDefault="009C2B02" w:rsidP="00C92C4C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bCs/>
                <w:sz w:val="16"/>
                <w:szCs w:val="16"/>
                <w:lang w:val="fr-FR"/>
              </w:rPr>
              <w:t>(</w:t>
            </w:r>
            <w:r w:rsidR="002774B2" w:rsidRPr="00D22355">
              <w:rPr>
                <w:bCs/>
                <w:sz w:val="16"/>
                <w:szCs w:val="16"/>
                <w:lang w:val="fr-FR"/>
              </w:rPr>
              <w:t xml:space="preserve">Si un </w:t>
            </w:r>
            <w:r w:rsidR="00C92C4C">
              <w:rPr>
                <w:bCs/>
                <w:sz w:val="16"/>
                <w:szCs w:val="16"/>
                <w:lang w:val="fr-FR"/>
              </w:rPr>
              <w:t xml:space="preserve">site </w:t>
            </w:r>
            <w:r w:rsidR="002774B2" w:rsidRPr="00D22355">
              <w:rPr>
                <w:bCs/>
                <w:sz w:val="16"/>
                <w:szCs w:val="16"/>
                <w:lang w:val="fr-FR"/>
              </w:rPr>
              <w:t xml:space="preserve">existant est abandonné en faveur d’un </w:t>
            </w:r>
            <w:r w:rsidR="00C92C4C">
              <w:rPr>
                <w:bCs/>
                <w:sz w:val="16"/>
                <w:szCs w:val="16"/>
                <w:lang w:val="fr-FR"/>
              </w:rPr>
              <w:t>nouveau site</w:t>
            </w:r>
            <w:r w:rsidR="002442E8">
              <w:rPr>
                <w:bCs/>
                <w:sz w:val="16"/>
                <w:szCs w:val="16"/>
                <w:lang w:val="fr-FR"/>
              </w:rPr>
              <w:t>.</w:t>
            </w:r>
            <w:r w:rsidRPr="00D22355">
              <w:rPr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26E1F61F" w14:textId="77777777" w:rsidR="00EA2286" w:rsidRPr="00D22355" w:rsidRDefault="00F67175" w:rsidP="00882A61">
            <w:pPr>
              <w:rPr>
                <w:b/>
                <w:sz w:val="20"/>
                <w:lang w:val="fr-FR"/>
              </w:rPr>
            </w:pPr>
            <w:r w:rsidRPr="00D22355">
              <w:rPr>
                <w:b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TRA-XXX"/>
                  </w:textInput>
                </w:ffData>
              </w:fldChar>
            </w:r>
            <w:r w:rsidRPr="00D22355">
              <w:rPr>
                <w:b/>
                <w:sz w:val="20"/>
                <w:lang w:val="fr-FR"/>
              </w:rPr>
              <w:instrText xml:space="preserve"> FORMTEXT </w:instrText>
            </w:r>
            <w:r w:rsidRPr="00D22355">
              <w:rPr>
                <w:b/>
                <w:sz w:val="20"/>
                <w:lang w:val="fr-FR"/>
              </w:rPr>
            </w:r>
            <w:r w:rsidRPr="00D22355">
              <w:rPr>
                <w:b/>
                <w:sz w:val="20"/>
                <w:lang w:val="fr-FR"/>
              </w:rPr>
              <w:fldChar w:fldCharType="separate"/>
            </w:r>
            <w:r w:rsidRPr="00D22355">
              <w:rPr>
                <w:b/>
                <w:noProof/>
                <w:sz w:val="20"/>
                <w:lang w:val="fr-FR"/>
              </w:rPr>
              <w:t>ASTRA-XXX</w:t>
            </w:r>
            <w:r w:rsidRPr="00D22355">
              <w:rPr>
                <w:b/>
                <w:sz w:val="20"/>
                <w:lang w:val="fr-FR"/>
              </w:rPr>
              <w:fldChar w:fldCharType="end"/>
            </w:r>
          </w:p>
        </w:tc>
      </w:tr>
      <w:tr w:rsidR="009C2B02" w:rsidRPr="00D22355" w14:paraId="1FD7A899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0BE317" w14:textId="77777777" w:rsidR="009C2B02" w:rsidRPr="00D22355" w:rsidRDefault="002774B2" w:rsidP="002774B2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b/>
                <w:bCs/>
                <w:sz w:val="20"/>
                <w:lang w:val="fr-FR"/>
              </w:rPr>
              <w:t>Désignation de l’objet OFROU</w:t>
            </w:r>
            <w:r w:rsidR="002442E8" w:rsidRPr="00DB3CDC">
              <w:rPr>
                <w:b/>
                <w:bCs/>
                <w:sz w:val="20"/>
              </w:rPr>
              <w:br/>
            </w:r>
            <w:r w:rsidR="009C2B02" w:rsidRPr="00D22355">
              <w:rPr>
                <w:bCs/>
                <w:sz w:val="16"/>
                <w:szCs w:val="16"/>
                <w:lang w:val="fr-FR"/>
              </w:rPr>
              <w:t>(</w:t>
            </w:r>
            <w:r w:rsidRPr="00D22355">
              <w:rPr>
                <w:bCs/>
                <w:sz w:val="16"/>
                <w:szCs w:val="16"/>
                <w:lang w:val="fr-FR"/>
              </w:rPr>
              <w:t>si connu</w:t>
            </w:r>
            <w:r w:rsidR="009C2B02" w:rsidRPr="00D22355">
              <w:rPr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7C13D4CD" w14:textId="77777777" w:rsidR="009C2B02" w:rsidRPr="00D22355" w:rsidRDefault="009C2B02" w:rsidP="00882A61">
            <w:pPr>
              <w:rPr>
                <w:b/>
                <w:sz w:val="20"/>
                <w:lang w:val="fr-FR"/>
              </w:rPr>
            </w:pPr>
            <w:r w:rsidRPr="00D22355">
              <w:rPr>
                <w:b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355">
              <w:rPr>
                <w:b/>
                <w:sz w:val="20"/>
                <w:lang w:val="fr-FR"/>
              </w:rPr>
              <w:instrText xml:space="preserve"> FORMTEXT </w:instrText>
            </w:r>
            <w:r w:rsidRPr="00D22355">
              <w:rPr>
                <w:b/>
                <w:sz w:val="20"/>
                <w:lang w:val="fr-FR"/>
              </w:rPr>
            </w:r>
            <w:r w:rsidRPr="00D22355">
              <w:rPr>
                <w:b/>
                <w:sz w:val="20"/>
                <w:lang w:val="fr-FR"/>
              </w:rPr>
              <w:fldChar w:fldCharType="separate"/>
            </w:r>
            <w:r w:rsidRPr="00D22355">
              <w:rPr>
                <w:b/>
                <w:noProof/>
                <w:sz w:val="20"/>
                <w:lang w:val="fr-FR"/>
              </w:rPr>
              <w:t> </w:t>
            </w:r>
            <w:r w:rsidRPr="00D22355">
              <w:rPr>
                <w:b/>
                <w:noProof/>
                <w:sz w:val="20"/>
                <w:lang w:val="fr-FR"/>
              </w:rPr>
              <w:t> </w:t>
            </w:r>
            <w:r w:rsidRPr="00D22355">
              <w:rPr>
                <w:b/>
                <w:noProof/>
                <w:sz w:val="20"/>
                <w:lang w:val="fr-FR"/>
              </w:rPr>
              <w:t> </w:t>
            </w:r>
            <w:r w:rsidRPr="00D22355">
              <w:rPr>
                <w:b/>
                <w:noProof/>
                <w:sz w:val="20"/>
                <w:lang w:val="fr-FR"/>
              </w:rPr>
              <w:t> </w:t>
            </w:r>
            <w:r w:rsidRPr="00D22355">
              <w:rPr>
                <w:b/>
                <w:noProof/>
                <w:sz w:val="20"/>
                <w:lang w:val="fr-FR"/>
              </w:rPr>
              <w:t> </w:t>
            </w:r>
            <w:r w:rsidRPr="00D22355">
              <w:rPr>
                <w:b/>
                <w:sz w:val="20"/>
                <w:lang w:val="fr-FR"/>
              </w:rPr>
              <w:fldChar w:fldCharType="end"/>
            </w:r>
          </w:p>
        </w:tc>
      </w:tr>
      <w:tr w:rsidR="007D0612" w:rsidRPr="00D22355" w14:paraId="7C07C35B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6BAD41" w14:textId="77777777" w:rsidR="007D0612" w:rsidRPr="00D22355" w:rsidRDefault="002774B2" w:rsidP="00C92C4C">
            <w:pPr>
              <w:rPr>
                <w:b/>
                <w:bCs/>
                <w:szCs w:val="22"/>
                <w:lang w:val="fr-FR"/>
              </w:rPr>
            </w:pPr>
            <w:r w:rsidRPr="00D22355">
              <w:rPr>
                <w:rFonts w:cs="Arial"/>
                <w:b/>
                <w:bCs/>
                <w:lang w:val="fr-FR"/>
              </w:rPr>
              <w:t>Interlocuteur OFROU</w:t>
            </w:r>
            <w:r w:rsidR="00EC19D1" w:rsidRPr="00D22355">
              <w:rPr>
                <w:rFonts w:cs="Arial"/>
                <w:b/>
                <w:bCs/>
                <w:lang w:val="fr-FR"/>
              </w:rPr>
              <w:br/>
            </w:r>
            <w:r w:rsidR="00EC19D1" w:rsidRPr="00D22355">
              <w:rPr>
                <w:rFonts w:cs="Arial"/>
                <w:bCs/>
                <w:sz w:val="16"/>
                <w:szCs w:val="16"/>
                <w:lang w:val="fr-FR"/>
              </w:rPr>
              <w:t>(</w:t>
            </w:r>
            <w:r w:rsidRPr="00D22355">
              <w:rPr>
                <w:rFonts w:cs="Arial"/>
                <w:bCs/>
                <w:sz w:val="16"/>
                <w:szCs w:val="16"/>
                <w:lang w:val="fr-FR"/>
              </w:rPr>
              <w:t>filiale concernée</w:t>
            </w:r>
            <w:r w:rsidR="00EC19D1" w:rsidRPr="00D22355"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50E26EE1" w14:textId="77777777" w:rsidR="007D0612" w:rsidRPr="00D22355" w:rsidRDefault="002774B2" w:rsidP="007D0612">
            <w:pPr>
              <w:rPr>
                <w:b/>
                <w:sz w:val="20"/>
                <w:lang w:val="fr-FR"/>
              </w:rPr>
            </w:pPr>
            <w:r w:rsidRPr="00D22355">
              <w:rPr>
                <w:b/>
                <w:sz w:val="20"/>
                <w:lang w:val="fr-FR"/>
              </w:rPr>
              <w:t>Office fédéral des routes OFROU</w:t>
            </w:r>
          </w:p>
          <w:p w14:paraId="19C48688" w14:textId="77777777" w:rsidR="007D0612" w:rsidRPr="00D22355" w:rsidRDefault="002774B2" w:rsidP="007D0612">
            <w:pPr>
              <w:rPr>
                <w:b/>
                <w:sz w:val="20"/>
                <w:lang w:val="fr-FR"/>
              </w:rPr>
            </w:pPr>
            <w:r w:rsidRPr="00D22355">
              <w:rPr>
                <w:b/>
                <w:sz w:val="20"/>
                <w:lang w:val="fr-FR"/>
              </w:rPr>
              <w:t>Division Infrastructure routière</w:t>
            </w:r>
          </w:p>
          <w:p w14:paraId="2369CC40" w14:textId="77777777" w:rsidR="007D0612" w:rsidRPr="00D22355" w:rsidRDefault="00E57162" w:rsidP="007D0612">
            <w:pPr>
              <w:rPr>
                <w:b/>
                <w:sz w:val="20"/>
                <w:lang w:val="fr-FR"/>
              </w:rPr>
            </w:pPr>
            <w:r w:rsidRPr="00D22355">
              <w:rPr>
                <w:b/>
                <w:sz w:val="20"/>
                <w:lang w:val="fr-FR"/>
              </w:rPr>
              <w:t xml:space="preserve">Filiale </w:t>
            </w:r>
            <w:r w:rsidR="009C2B02" w:rsidRPr="00D22355">
              <w:rPr>
                <w:b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9C2B02" w:rsidRPr="00D22355">
              <w:rPr>
                <w:b/>
                <w:sz w:val="20"/>
                <w:lang w:val="fr-FR"/>
              </w:rPr>
              <w:instrText xml:space="preserve"> FORMTEXT </w:instrText>
            </w:r>
            <w:r w:rsidR="009C2B02" w:rsidRPr="00D22355">
              <w:rPr>
                <w:b/>
                <w:sz w:val="20"/>
                <w:lang w:val="fr-FR"/>
              </w:rPr>
            </w:r>
            <w:r w:rsidR="009C2B02" w:rsidRPr="00D22355">
              <w:rPr>
                <w:b/>
                <w:sz w:val="20"/>
                <w:lang w:val="fr-FR"/>
              </w:rPr>
              <w:fldChar w:fldCharType="separate"/>
            </w:r>
            <w:r w:rsidR="009C2B02" w:rsidRPr="00D22355">
              <w:rPr>
                <w:b/>
                <w:noProof/>
                <w:sz w:val="20"/>
                <w:lang w:val="fr-FR"/>
              </w:rPr>
              <w:t>XXXXX</w:t>
            </w:r>
            <w:r w:rsidR="009C2B02" w:rsidRPr="00D22355">
              <w:rPr>
                <w:b/>
                <w:sz w:val="20"/>
                <w:lang w:val="fr-FR"/>
              </w:rPr>
              <w:fldChar w:fldCharType="end"/>
            </w:r>
          </w:p>
          <w:p w14:paraId="2CCD799C" w14:textId="77777777" w:rsidR="007D0612" w:rsidRPr="00D22355" w:rsidRDefault="00496B18" w:rsidP="007D0612">
            <w:pPr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ue/n°"/>
                  </w:textInput>
                </w:ffData>
              </w:fldChar>
            </w:r>
            <w:r>
              <w:rPr>
                <w:b/>
                <w:sz w:val="20"/>
                <w:lang w:val="fr-FR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noProof/>
                <w:sz w:val="20"/>
                <w:lang w:val="fr-FR"/>
              </w:rPr>
              <w:t>Rue/n°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61BF1EA6" w14:textId="77777777" w:rsidR="007D0612" w:rsidRPr="00D22355" w:rsidRDefault="00496B18" w:rsidP="007D0612">
            <w:pPr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/Localité"/>
                  </w:textInput>
                </w:ffData>
              </w:fldChar>
            </w:r>
            <w:r>
              <w:rPr>
                <w:b/>
                <w:sz w:val="20"/>
                <w:lang w:val="fr-FR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noProof/>
                <w:sz w:val="20"/>
                <w:lang w:val="fr-FR"/>
              </w:rPr>
              <w:t>NPA/Localité</w:t>
            </w:r>
            <w:r>
              <w:rPr>
                <w:b/>
                <w:sz w:val="20"/>
                <w:lang w:val="fr-FR"/>
              </w:rPr>
              <w:fldChar w:fldCharType="end"/>
            </w:r>
          </w:p>
        </w:tc>
      </w:tr>
      <w:tr w:rsidR="000E2281" w:rsidRPr="00D22355" w14:paraId="000A83A1" w14:textId="77777777" w:rsidTr="00087D39">
        <w:trPr>
          <w:gridAfter w:val="3"/>
          <w:wAfter w:w="480" w:type="dxa"/>
          <w:trHeight w:val="240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0DE8054" w14:textId="77777777" w:rsidR="000E2281" w:rsidRPr="00D22355" w:rsidRDefault="000E2281" w:rsidP="007D0612">
            <w:pPr>
              <w:spacing w:line="260" w:lineRule="exact"/>
              <w:rPr>
                <w:rFonts w:cs="Arial"/>
                <w:b/>
                <w:bCs/>
                <w:sz w:val="20"/>
                <w:lang w:val="fr-FR" w:eastAsia="de-CH"/>
              </w:rPr>
            </w:pP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EE038A" w14:textId="77777777" w:rsidR="000E2281" w:rsidRPr="00D22355" w:rsidRDefault="000E2281" w:rsidP="007D0612">
            <w:pPr>
              <w:spacing w:line="260" w:lineRule="exact"/>
              <w:rPr>
                <w:rFonts w:cs="Arial"/>
                <w:b/>
                <w:bCs/>
                <w:sz w:val="20"/>
                <w:lang w:val="fr-FR" w:eastAsia="de-CH"/>
              </w:rPr>
            </w:pPr>
          </w:p>
        </w:tc>
      </w:tr>
      <w:tr w:rsidR="007D0612" w:rsidRPr="00D22355" w14:paraId="73EB5048" w14:textId="77777777" w:rsidTr="00087D39">
        <w:trPr>
          <w:gridAfter w:val="3"/>
          <w:wAfter w:w="480" w:type="dxa"/>
          <w:trHeight w:val="397"/>
        </w:trPr>
        <w:tc>
          <w:tcPr>
            <w:tcW w:w="926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685756" w14:textId="77777777" w:rsidR="007D0612" w:rsidRPr="00D22355" w:rsidRDefault="007D0612" w:rsidP="002774B2">
            <w:pPr>
              <w:rPr>
                <w:sz w:val="20"/>
                <w:lang w:val="fr-FR"/>
              </w:rPr>
            </w:pPr>
            <w:r w:rsidRPr="00D22355">
              <w:rPr>
                <w:b/>
                <w:bCs/>
                <w:sz w:val="24"/>
                <w:szCs w:val="24"/>
                <w:lang w:val="fr-FR"/>
              </w:rPr>
              <w:t>1.</w:t>
            </w:r>
            <w:r w:rsidRPr="00D22355">
              <w:rPr>
                <w:lang w:val="fr-FR"/>
              </w:rPr>
              <w:t xml:space="preserve"> </w:t>
            </w:r>
            <w:r w:rsidR="002774B2" w:rsidRPr="00393EAD">
              <w:rPr>
                <w:b/>
                <w:bCs/>
                <w:sz w:val="24"/>
                <w:szCs w:val="24"/>
                <w:lang w:val="fr-FR"/>
              </w:rPr>
              <w:t>Requérant</w:t>
            </w:r>
            <w:r w:rsidRPr="00393EAD">
              <w:rPr>
                <w:b/>
                <w:bCs/>
                <w:sz w:val="24"/>
                <w:szCs w:val="24"/>
                <w:lang w:val="fr-FR"/>
              </w:rPr>
              <w:t>/</w:t>
            </w:r>
            <w:r w:rsidR="002774B2" w:rsidRPr="00393EAD">
              <w:rPr>
                <w:b/>
                <w:bCs/>
                <w:sz w:val="24"/>
                <w:szCs w:val="24"/>
                <w:lang w:val="fr-FR"/>
              </w:rPr>
              <w:t>Interlocuteur</w:t>
            </w:r>
            <w:r w:rsidR="002442E8" w:rsidRPr="00393EAD">
              <w:rPr>
                <w:b/>
                <w:bCs/>
                <w:sz w:val="24"/>
                <w:szCs w:val="24"/>
                <w:lang w:val="fr-FR"/>
              </w:rPr>
              <w:t>s</w:t>
            </w:r>
          </w:p>
        </w:tc>
      </w:tr>
      <w:tr w:rsidR="00EC19D1" w:rsidRPr="00D22355" w14:paraId="20C36EE5" w14:textId="77777777" w:rsidTr="00087D39">
        <w:trPr>
          <w:gridAfter w:val="1"/>
          <w:wAfter w:w="338" w:type="dxa"/>
          <w:trHeight w:val="210"/>
        </w:trPr>
        <w:tc>
          <w:tcPr>
            <w:tcW w:w="3472" w:type="dxa"/>
            <w:tcBorders>
              <w:left w:val="nil"/>
              <w:bottom w:val="nil"/>
            </w:tcBorders>
          </w:tcPr>
          <w:p w14:paraId="2573C56B" w14:textId="77777777" w:rsidR="00EC19D1" w:rsidRPr="00D22355" w:rsidRDefault="002774B2" w:rsidP="00EC19D1">
            <w:pPr>
              <w:rPr>
                <w:rFonts w:cs="Arial"/>
                <w:b/>
                <w:bCs/>
                <w:lang w:val="fr-FR"/>
              </w:rPr>
            </w:pPr>
            <w:r w:rsidRPr="00D22355">
              <w:rPr>
                <w:rFonts w:cs="Arial"/>
                <w:b/>
                <w:bCs/>
                <w:lang w:val="fr-FR"/>
              </w:rPr>
              <w:t>Catégorie d’installation</w:t>
            </w:r>
          </w:p>
          <w:p w14:paraId="65696147" w14:textId="77777777" w:rsidR="00EC19D1" w:rsidRPr="00D22355" w:rsidRDefault="00EC19D1" w:rsidP="002774B2">
            <w:pPr>
              <w:rPr>
                <w:rFonts w:cs="Arial"/>
                <w:b/>
                <w:bCs/>
                <w:lang w:val="fr-FR"/>
              </w:rPr>
            </w:pPr>
            <w:r w:rsidRPr="00D22355">
              <w:rPr>
                <w:rFonts w:cs="Arial"/>
                <w:bCs/>
                <w:sz w:val="16"/>
                <w:szCs w:val="16"/>
                <w:lang w:val="fr-FR"/>
              </w:rPr>
              <w:t>(</w:t>
            </w:r>
            <w:r w:rsidR="002774B2" w:rsidRPr="00D22355">
              <w:rPr>
                <w:rFonts w:cs="Arial"/>
                <w:bCs/>
                <w:sz w:val="16"/>
                <w:szCs w:val="16"/>
                <w:lang w:val="fr-FR"/>
              </w:rPr>
              <w:t>selon contrat-cadre</w:t>
            </w:r>
            <w:r w:rsidRPr="00D22355"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2127" w:type="dxa"/>
            <w:tcBorders>
              <w:bottom w:val="nil"/>
              <w:right w:val="nil"/>
            </w:tcBorders>
          </w:tcPr>
          <w:p w14:paraId="16C5BE9B" w14:textId="77777777" w:rsidR="00EC19D1" w:rsidRPr="00D22355" w:rsidRDefault="00EC19D1" w:rsidP="00937FE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="00937FE9">
              <w:rPr>
                <w:rFonts w:cs="Arial"/>
                <w:bCs/>
                <w:sz w:val="20"/>
                <w:lang w:val="fr-FR"/>
              </w:rPr>
              <w:t>C</w:t>
            </w:r>
            <w:r w:rsidR="002774B2" w:rsidRPr="00D22355">
              <w:rPr>
                <w:rFonts w:cs="Arial"/>
                <w:bCs/>
                <w:sz w:val="20"/>
                <w:lang w:val="fr-FR"/>
              </w:rPr>
              <w:t>atégorie mixte</w:t>
            </w:r>
          </w:p>
        </w:tc>
        <w:tc>
          <w:tcPr>
            <w:tcW w:w="1624" w:type="dxa"/>
            <w:gridSpan w:val="2"/>
            <w:tcBorders>
              <w:left w:val="nil"/>
              <w:bottom w:val="nil"/>
              <w:right w:val="nil"/>
            </w:tcBorders>
          </w:tcPr>
          <w:p w14:paraId="3B2E03AB" w14:textId="77777777" w:rsidR="00EC19D1" w:rsidRPr="00D22355" w:rsidRDefault="00EC19D1" w:rsidP="00AD199C">
            <w:pPr>
              <w:ind w:left="296" w:hanging="296"/>
              <w:rPr>
                <w:rFonts w:cs="Arial"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separate"/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="00937FE9">
              <w:rPr>
                <w:rFonts w:cs="Arial"/>
                <w:bCs/>
                <w:sz w:val="20"/>
                <w:lang w:val="fr-FR"/>
              </w:rPr>
              <w:t>C</w:t>
            </w:r>
            <w:r w:rsidR="002442E8">
              <w:rPr>
                <w:rFonts w:cs="Arial"/>
                <w:bCs/>
                <w:sz w:val="20"/>
                <w:lang w:val="fr-FR"/>
              </w:rPr>
              <w:t>atégorie A</w:t>
            </w:r>
          </w:p>
          <w:p w14:paraId="6F4F9C46" w14:textId="77777777" w:rsidR="005C695B" w:rsidRPr="00D22355" w:rsidRDefault="005C695B" w:rsidP="00C92C4C">
            <w:pPr>
              <w:ind w:left="300" w:hanging="300"/>
              <w:rPr>
                <w:rFonts w:cs="Arial"/>
                <w:b/>
                <w:bCs/>
                <w:sz w:val="14"/>
                <w:szCs w:val="14"/>
                <w:lang w:val="fr-FR"/>
              </w:rPr>
            </w:pPr>
            <w:r w:rsidRPr="00D22355">
              <w:rPr>
                <w:rFonts w:cs="Arial"/>
                <w:bCs/>
                <w:sz w:val="20"/>
                <w:lang w:val="fr-FR"/>
              </w:rPr>
              <w:t xml:space="preserve">    </w:t>
            </w:r>
            <w:r w:rsidRPr="00D22355">
              <w:rPr>
                <w:rFonts w:cs="Arial"/>
                <w:bCs/>
                <w:sz w:val="14"/>
                <w:szCs w:val="14"/>
                <w:lang w:val="fr-FR"/>
              </w:rPr>
              <w:t xml:space="preserve"> (</w:t>
            </w:r>
            <w:r w:rsidR="002774B2" w:rsidRPr="00D22355">
              <w:rPr>
                <w:rFonts w:cs="Arial"/>
                <w:bCs/>
                <w:sz w:val="14"/>
                <w:szCs w:val="14"/>
                <w:lang w:val="fr-FR"/>
              </w:rPr>
              <w:t xml:space="preserve">tronçon à ciel </w:t>
            </w:r>
            <w:r w:rsidR="001F41E7" w:rsidRPr="00D22355">
              <w:rPr>
                <w:rFonts w:cs="Arial"/>
                <w:bCs/>
                <w:sz w:val="14"/>
                <w:szCs w:val="14"/>
                <w:lang w:val="fr-FR"/>
              </w:rPr>
              <w:t xml:space="preserve"> </w:t>
            </w:r>
            <w:r w:rsidR="002774B2" w:rsidRPr="00D22355">
              <w:rPr>
                <w:rFonts w:cs="Arial"/>
                <w:bCs/>
                <w:sz w:val="14"/>
                <w:szCs w:val="14"/>
                <w:lang w:val="fr-FR"/>
              </w:rPr>
              <w:t>ouvert</w:t>
            </w:r>
            <w:r w:rsidRPr="00D22355">
              <w:rPr>
                <w:rFonts w:cs="Arial"/>
                <w:bCs/>
                <w:sz w:val="14"/>
                <w:szCs w:val="14"/>
                <w:lang w:val="fr-FR"/>
              </w:rPr>
              <w:t>)</w:t>
            </w:r>
          </w:p>
        </w:tc>
        <w:tc>
          <w:tcPr>
            <w:tcW w:w="2181" w:type="dxa"/>
            <w:gridSpan w:val="4"/>
            <w:tcBorders>
              <w:left w:val="nil"/>
              <w:bottom w:val="nil"/>
              <w:right w:val="nil"/>
            </w:tcBorders>
          </w:tcPr>
          <w:p w14:paraId="5C2B0B82" w14:textId="77777777" w:rsidR="00EC19D1" w:rsidRPr="00D22355" w:rsidRDefault="00EC19D1" w:rsidP="00EC19D1">
            <w:pPr>
              <w:rPr>
                <w:rFonts w:cs="Arial"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separate"/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="00937FE9">
              <w:rPr>
                <w:rFonts w:cs="Arial"/>
                <w:bCs/>
                <w:sz w:val="20"/>
                <w:lang w:val="fr-FR"/>
              </w:rPr>
              <w:t>C</w:t>
            </w:r>
            <w:r w:rsidRPr="00D22355">
              <w:rPr>
                <w:rFonts w:cs="Arial"/>
                <w:bCs/>
                <w:sz w:val="20"/>
                <w:lang w:val="fr-FR"/>
              </w:rPr>
              <w:t>at</w:t>
            </w:r>
            <w:r w:rsidR="002774B2" w:rsidRPr="00D22355">
              <w:rPr>
                <w:rFonts w:cs="Arial"/>
                <w:bCs/>
                <w:sz w:val="20"/>
                <w:lang w:val="fr-FR"/>
              </w:rPr>
              <w:t>é</w:t>
            </w:r>
            <w:r w:rsidRPr="00D22355">
              <w:rPr>
                <w:rFonts w:cs="Arial"/>
                <w:bCs/>
                <w:sz w:val="20"/>
                <w:lang w:val="fr-FR"/>
              </w:rPr>
              <w:t>gorie B</w:t>
            </w:r>
          </w:p>
          <w:p w14:paraId="7A657196" w14:textId="77777777" w:rsidR="005C695B" w:rsidRPr="00D22355" w:rsidRDefault="005C695B" w:rsidP="002774B2">
            <w:pPr>
              <w:rPr>
                <w:rFonts w:cs="Arial"/>
                <w:b/>
                <w:bCs/>
                <w:sz w:val="14"/>
                <w:szCs w:val="14"/>
                <w:lang w:val="fr-FR"/>
              </w:rPr>
            </w:pPr>
            <w:r w:rsidRPr="00D22355">
              <w:rPr>
                <w:rFonts w:cs="Arial"/>
                <w:bCs/>
                <w:sz w:val="20"/>
                <w:lang w:val="fr-FR"/>
              </w:rPr>
              <w:t xml:space="preserve">     </w:t>
            </w:r>
            <w:r w:rsidRPr="00D22355">
              <w:rPr>
                <w:rFonts w:cs="Arial"/>
                <w:bCs/>
                <w:sz w:val="14"/>
                <w:szCs w:val="14"/>
                <w:lang w:val="fr-FR"/>
              </w:rPr>
              <w:t>(</w:t>
            </w:r>
            <w:r w:rsidR="002774B2" w:rsidRPr="00D22355">
              <w:rPr>
                <w:rFonts w:cs="Arial"/>
                <w:bCs/>
                <w:sz w:val="14"/>
                <w:szCs w:val="14"/>
                <w:lang w:val="fr-FR"/>
              </w:rPr>
              <w:t>t</w:t>
            </w:r>
            <w:r w:rsidRPr="00D22355">
              <w:rPr>
                <w:rFonts w:cs="Arial"/>
                <w:bCs/>
                <w:sz w:val="14"/>
                <w:szCs w:val="14"/>
                <w:lang w:val="fr-FR"/>
              </w:rPr>
              <w:t xml:space="preserve">unnel) </w:t>
            </w:r>
          </w:p>
        </w:tc>
      </w:tr>
      <w:tr w:rsidR="00894F57" w:rsidRPr="00D22355" w14:paraId="1ACACAC4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04821426" w14:textId="77777777" w:rsidR="00894F57" w:rsidRPr="00D22355" w:rsidRDefault="00637FD0" w:rsidP="00C92C4C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Propriétaire de l’insta</w:t>
            </w:r>
            <w:r w:rsidR="00E20C5C">
              <w:rPr>
                <w:rFonts w:cs="Arial"/>
                <w:b/>
                <w:bCs/>
                <w:sz w:val="20"/>
                <w:lang w:val="fr-FR"/>
              </w:rPr>
              <w:t xml:space="preserve">llation de </w:t>
            </w:r>
            <w:r w:rsidR="00C92C4C">
              <w:rPr>
                <w:rFonts w:cs="Arial"/>
                <w:b/>
                <w:bCs/>
                <w:sz w:val="20"/>
                <w:lang w:val="fr-FR"/>
              </w:rPr>
              <w:t>télécommunication</w:t>
            </w:r>
            <w:r w:rsidR="002442E8">
              <w:rPr>
                <w:rFonts w:cs="Arial"/>
                <w:b/>
                <w:bCs/>
                <w:sz w:val="20"/>
                <w:lang w:val="fr-FR"/>
              </w:rPr>
              <w:t xml:space="preserve"> mobile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0D4B97D3" w14:textId="77777777" w:rsidR="00894F57" w:rsidRPr="00D22355" w:rsidRDefault="00894F57" w:rsidP="00AD199C">
            <w:pPr>
              <w:tabs>
                <w:tab w:val="left" w:pos="2404"/>
              </w:tabs>
              <w:spacing w:after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Swiss Towers AG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Swiss Infra Services SA</w:t>
            </w:r>
          </w:p>
          <w:p w14:paraId="280C3EF6" w14:textId="77777777" w:rsidR="00894F57" w:rsidRPr="00D22355" w:rsidRDefault="00894F57" w:rsidP="00AD199C">
            <w:pPr>
              <w:tabs>
                <w:tab w:val="left" w:pos="2404"/>
              </w:tabs>
              <w:spacing w:after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AD199C" w:rsidRPr="00D22355">
              <w:rPr>
                <w:rFonts w:cs="Arial"/>
                <w:sz w:val="20"/>
                <w:lang w:val="fr-FR"/>
              </w:rPr>
              <w:t>Sunrise AG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AD199C" w:rsidRPr="00D22355">
              <w:rPr>
                <w:rFonts w:cs="Arial"/>
                <w:sz w:val="20"/>
                <w:lang w:val="fr-FR"/>
              </w:rPr>
              <w:t>Swisscom (</w:t>
            </w:r>
            <w:r w:rsidR="00C92C4C">
              <w:rPr>
                <w:rFonts w:cs="Arial"/>
                <w:sz w:val="20"/>
                <w:lang w:val="fr-FR"/>
              </w:rPr>
              <w:t>Suisse)</w:t>
            </w:r>
            <w:r w:rsidRPr="00D22355">
              <w:rPr>
                <w:rFonts w:cs="Arial"/>
                <w:sz w:val="20"/>
                <w:lang w:val="fr-FR"/>
              </w:rPr>
              <w:t xml:space="preserve"> AG</w:t>
            </w:r>
          </w:p>
          <w:p w14:paraId="78D83DE1" w14:textId="77777777" w:rsidR="00894F57" w:rsidRPr="00D22355" w:rsidRDefault="00894F57" w:rsidP="00AD199C">
            <w:pPr>
              <w:tabs>
                <w:tab w:val="left" w:pos="2404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Salt SA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DF2019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DF2019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DF2019" w:rsidRPr="00D22355">
              <w:rPr>
                <w:sz w:val="20"/>
                <w:highlight w:val="yellow"/>
                <w:lang w:val="fr-FR"/>
              </w:rPr>
            </w:r>
            <w:r w:rsidR="00DF2019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DF2019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DF2019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6A1D7EF6" w14:textId="77777777" w:rsidTr="00087D39">
        <w:trPr>
          <w:trHeight w:val="284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70D17593" w14:textId="77777777" w:rsidR="00894F57" w:rsidRPr="00D22355" w:rsidRDefault="00C92C4C" w:rsidP="00894F57">
            <w:pPr>
              <w:spacing w:before="120" w:after="120"/>
              <w:rPr>
                <w:rFonts w:cs="Arial"/>
                <w:b/>
                <w:bCs/>
                <w:sz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>e</w:t>
            </w:r>
            <w:r w:rsidR="00637FD0" w:rsidRPr="00D22355">
              <w:rPr>
                <w:rFonts w:cs="Arial"/>
                <w:b/>
                <w:bCs/>
                <w:sz w:val="20"/>
                <w:lang w:val="fr-FR"/>
              </w:rPr>
              <w:t>n qualité de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E988755" w14:textId="77777777" w:rsidR="00894F57" w:rsidRPr="00D22355" w:rsidRDefault="00894F57" w:rsidP="00AB79FC">
            <w:pPr>
              <w:spacing w:before="120" w:after="12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C92C4C">
              <w:rPr>
                <w:rFonts w:cs="Arial"/>
                <w:sz w:val="20"/>
                <w:lang w:val="fr-FR"/>
              </w:rPr>
              <w:t>p</w:t>
            </w:r>
            <w:r w:rsidR="00637FD0" w:rsidRPr="00D22355">
              <w:rPr>
                <w:rFonts w:cs="Arial"/>
                <w:sz w:val="20"/>
                <w:lang w:val="fr-FR"/>
              </w:rPr>
              <w:t>remier</w:t>
            </w:r>
            <w:r w:rsidR="00AB79FC">
              <w:rPr>
                <w:rFonts w:cs="Arial"/>
                <w:sz w:val="20"/>
                <w:lang w:val="fr-FR"/>
              </w:rPr>
              <w:t xml:space="preserve"> opérateur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C9655" w14:textId="77777777" w:rsidR="00894F57" w:rsidRPr="00D22355" w:rsidRDefault="00894F57" w:rsidP="00393EAD">
            <w:pPr>
              <w:spacing w:before="120" w:after="120"/>
              <w:ind w:left="13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separate"/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393EAD">
              <w:rPr>
                <w:rFonts w:cs="Arial"/>
                <w:sz w:val="20"/>
                <w:lang w:val="fr-FR"/>
              </w:rPr>
              <w:t>1</w:t>
            </w:r>
            <w:r w:rsidR="00393EAD" w:rsidRPr="00393EAD">
              <w:rPr>
                <w:rFonts w:cs="Arial"/>
                <w:sz w:val="20"/>
                <w:vertAlign w:val="superscript"/>
                <w:lang w:val="fr-FR"/>
              </w:rPr>
              <w:t>er</w:t>
            </w:r>
            <w:r w:rsidR="00393EAD">
              <w:rPr>
                <w:rFonts w:cs="Arial"/>
                <w:sz w:val="20"/>
                <w:lang w:val="fr-FR"/>
              </w:rPr>
              <w:t xml:space="preserve"> </w:t>
            </w:r>
            <w:r w:rsidR="00C92C4C">
              <w:rPr>
                <w:rFonts w:cs="Arial"/>
                <w:sz w:val="20"/>
                <w:lang w:val="fr-FR"/>
              </w:rPr>
              <w:t>c</w:t>
            </w:r>
            <w:r w:rsidR="00637FD0" w:rsidRPr="00D22355">
              <w:rPr>
                <w:rFonts w:cs="Arial"/>
                <w:sz w:val="20"/>
                <w:lang w:val="fr-FR"/>
              </w:rPr>
              <w:t>o-utilisateur</w:t>
            </w:r>
          </w:p>
        </w:tc>
        <w:tc>
          <w:tcPr>
            <w:tcW w:w="2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6FF52D" w14:textId="77777777" w:rsidR="00894F57" w:rsidRPr="00D22355" w:rsidRDefault="00894F57" w:rsidP="00C92C4C">
            <w:pPr>
              <w:spacing w:before="120" w:after="120"/>
              <w:rPr>
                <w:rFonts w:cs="Arial"/>
                <w:sz w:val="18"/>
                <w:szCs w:val="18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separate"/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393EAD">
              <w:rPr>
                <w:rFonts w:cs="Arial"/>
                <w:sz w:val="20"/>
                <w:lang w:val="fr-FR"/>
              </w:rPr>
              <w:t>2</w:t>
            </w:r>
            <w:r w:rsidR="00393EAD" w:rsidRPr="00393EAD">
              <w:rPr>
                <w:rFonts w:cs="Arial"/>
                <w:sz w:val="20"/>
                <w:vertAlign w:val="superscript"/>
                <w:lang w:val="fr-FR"/>
              </w:rPr>
              <w:t>e</w:t>
            </w:r>
            <w:r w:rsidR="00393EAD">
              <w:rPr>
                <w:rFonts w:cs="Arial"/>
                <w:sz w:val="20"/>
                <w:lang w:val="fr-FR"/>
              </w:rPr>
              <w:t xml:space="preserve"> </w:t>
            </w:r>
            <w:r w:rsidR="00C92C4C">
              <w:rPr>
                <w:rFonts w:cs="Arial"/>
                <w:sz w:val="20"/>
                <w:lang w:val="fr-FR"/>
              </w:rPr>
              <w:t>c</w:t>
            </w:r>
            <w:r w:rsidR="00637FD0" w:rsidRPr="00D22355">
              <w:rPr>
                <w:rFonts w:cs="Arial"/>
                <w:sz w:val="20"/>
                <w:lang w:val="fr-FR"/>
              </w:rPr>
              <w:t>o-utilisateur</w:t>
            </w:r>
          </w:p>
        </w:tc>
      </w:tr>
      <w:tr w:rsidR="00894F57" w:rsidRPr="00D22355" w14:paraId="44E1A3FF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9C8561" w14:textId="77777777" w:rsidR="00894F57" w:rsidRPr="00D22355" w:rsidRDefault="00637FD0" w:rsidP="00637FD0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Interlocuteur </w:t>
            </w:r>
            <w:r w:rsidR="00F32319" w:rsidRPr="00D22355">
              <w:rPr>
                <w:rFonts w:cs="Arial"/>
                <w:b/>
                <w:bCs/>
                <w:sz w:val="20"/>
                <w:lang w:val="fr-FR"/>
              </w:rPr>
              <w:t xml:space="preserve">du </w: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>requérant</w:t>
            </w:r>
          </w:p>
        </w:tc>
        <w:tc>
          <w:tcPr>
            <w:tcW w:w="5790" w:type="dxa"/>
            <w:gridSpan w:val="5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7B57DD3" w14:textId="77777777" w:rsidR="00894F57" w:rsidRPr="00D22355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08A91293" w14:textId="77777777" w:rsidR="00894F57" w:rsidRPr="00D22355" w:rsidRDefault="009C2B02" w:rsidP="00894F57">
            <w:pPr>
              <w:spacing w:line="260" w:lineRule="exact"/>
              <w:rPr>
                <w:sz w:val="20"/>
                <w:highlight w:val="yellow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593A3BE3" w14:textId="77777777" w:rsidR="009C2B02" w:rsidRPr="00D22355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2A184CEE" w14:textId="77777777" w:rsidR="00894F57" w:rsidRPr="00D22355" w:rsidRDefault="00637FD0" w:rsidP="00894F5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t>NPA/Localité</w:t>
            </w:r>
          </w:p>
          <w:p w14:paraId="014C1BA9" w14:textId="77777777" w:rsidR="009C2B02" w:rsidRPr="00D22355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 +41......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637FD0" w:rsidRPr="00D22355">
              <w:rPr>
                <w:noProof/>
                <w:sz w:val="20"/>
                <w:highlight w:val="yellow"/>
                <w:lang w:val="fr-FR"/>
              </w:rPr>
              <w:t>Tél.</w:t>
            </w:r>
            <w:r w:rsidR="001F41E7" w:rsidRPr="00D22355">
              <w:rPr>
                <w:noProof/>
                <w:sz w:val="20"/>
                <w:highlight w:val="yellow"/>
                <w:lang w:val="fr-FR"/>
              </w:rPr>
              <w:t xml:space="preserve"> fixe</w:t>
            </w:r>
            <w:r w:rsidR="00637FD0" w:rsidRPr="00D22355">
              <w:rPr>
                <w:noProof/>
                <w:sz w:val="20"/>
                <w:highlight w:val="yellow"/>
                <w:lang w:val="fr-FR"/>
              </w:rPr>
              <w:t> :</w:t>
            </w:r>
            <w:r w:rsidRPr="00D22355">
              <w:rPr>
                <w:noProof/>
                <w:sz w:val="20"/>
                <w:highlight w:val="yellow"/>
                <w:lang w:val="fr-FR"/>
              </w:rPr>
              <w:t xml:space="preserve"> +41......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5FCDC3A9" w14:textId="77777777" w:rsidR="009C2B02" w:rsidRPr="00D22355" w:rsidRDefault="00637FD0" w:rsidP="009C2B02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t xml:space="preserve">Tél. </w:t>
            </w:r>
            <w:r w:rsidR="001F41E7" w:rsidRPr="00D22355">
              <w:rPr>
                <w:sz w:val="20"/>
                <w:highlight w:val="yellow"/>
                <w:lang w:val="fr-FR"/>
              </w:rPr>
              <w:t>mobile</w:t>
            </w:r>
            <w:r w:rsidRPr="00D22355">
              <w:rPr>
                <w:sz w:val="20"/>
                <w:highlight w:val="yellow"/>
                <w:lang w:val="fr-FR"/>
              </w:rPr>
              <w:t> :</w:t>
            </w:r>
            <w:r w:rsidR="009C2B02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bile +41......"/>
                  </w:textInput>
                </w:ffData>
              </w:fldChar>
            </w:r>
            <w:r w:rsidR="009C2B02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9C2B02" w:rsidRPr="00D22355">
              <w:rPr>
                <w:sz w:val="20"/>
                <w:highlight w:val="yellow"/>
                <w:lang w:val="fr-FR"/>
              </w:rPr>
            </w:r>
            <w:r w:rsidR="009C2B02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9C2B02" w:rsidRPr="00D22355">
              <w:rPr>
                <w:noProof/>
                <w:sz w:val="20"/>
                <w:highlight w:val="yellow"/>
                <w:lang w:val="fr-FR"/>
              </w:rPr>
              <w:t xml:space="preserve"> +41......</w:t>
            </w:r>
            <w:r w:rsidR="009C2B02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73D81D1C" w14:textId="77777777" w:rsidR="00894F57" w:rsidRPr="00D22355" w:rsidRDefault="00F32319" w:rsidP="00F32319">
            <w:pPr>
              <w:rPr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t>E-mail</w:t>
            </w:r>
          </w:p>
        </w:tc>
      </w:tr>
      <w:tr w:rsidR="00894F57" w:rsidRPr="00D22355" w14:paraId="153BA212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left w:val="nil"/>
            </w:tcBorders>
            <w:shd w:val="clear" w:color="auto" w:fill="auto"/>
          </w:tcPr>
          <w:p w14:paraId="1F5D4BF9" w14:textId="77777777" w:rsidR="00894F57" w:rsidRPr="00D22355" w:rsidRDefault="006562FF" w:rsidP="00894F57">
            <w:pPr>
              <w:spacing w:line="260" w:lineRule="exact"/>
              <w:rPr>
                <w:rFonts w:cs="Arial"/>
                <w:b/>
                <w:bCs/>
                <w:sz w:val="20"/>
                <w:lang w:val="fr-FR" w:eastAsia="de-CH"/>
              </w:rPr>
            </w:pPr>
            <w:r>
              <w:rPr>
                <w:rFonts w:cs="Arial"/>
                <w:b/>
                <w:bCs/>
                <w:sz w:val="20"/>
                <w:lang w:val="fr-FR" w:eastAsia="de-CH"/>
              </w:rPr>
              <w:t>Direction du projet</w:t>
            </w:r>
            <w:r w:rsidR="001F41E7" w:rsidRPr="00D22355">
              <w:rPr>
                <w:rFonts w:cs="Arial"/>
                <w:b/>
                <w:bCs/>
                <w:sz w:val="20"/>
                <w:lang w:val="fr-FR" w:eastAsia="de-CH"/>
              </w:rPr>
              <w:t xml:space="preserve"> </w:t>
            </w:r>
            <w:r w:rsidR="00894F57" w:rsidRPr="00D22355">
              <w:rPr>
                <w:rFonts w:cs="Arial"/>
                <w:b/>
                <w:bCs/>
                <w:sz w:val="20"/>
                <w:lang w:val="fr-FR" w:eastAsia="de-CH"/>
              </w:rPr>
              <w:t>/</w:t>
            </w:r>
            <w:r>
              <w:rPr>
                <w:rFonts w:cs="Arial"/>
                <w:b/>
                <w:bCs/>
                <w:sz w:val="20"/>
                <w:lang w:val="fr-FR" w:eastAsia="de-CH"/>
              </w:rPr>
              <w:t xml:space="preserve"> Direction</w:t>
            </w:r>
            <w:r w:rsidR="001F41E7" w:rsidRPr="00D22355">
              <w:rPr>
                <w:rFonts w:cs="Arial"/>
                <w:b/>
                <w:bCs/>
                <w:sz w:val="20"/>
                <w:lang w:val="fr-FR" w:eastAsia="de-CH"/>
              </w:rPr>
              <w:t xml:space="preserve"> des travaux</w:t>
            </w:r>
          </w:p>
          <w:p w14:paraId="59385D3B" w14:textId="77777777" w:rsidR="00894F57" w:rsidRPr="00D22355" w:rsidRDefault="00894F57" w:rsidP="001F41E7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Cs/>
                <w:sz w:val="16"/>
                <w:szCs w:val="16"/>
                <w:lang w:val="fr-FR" w:eastAsia="de-CH"/>
              </w:rPr>
              <w:t>(</w:t>
            </w:r>
            <w:r w:rsidR="001F41E7" w:rsidRPr="00D22355">
              <w:rPr>
                <w:rFonts w:cs="Arial"/>
                <w:bCs/>
                <w:sz w:val="16"/>
                <w:szCs w:val="16"/>
                <w:lang w:val="fr-FR" w:eastAsia="de-CH"/>
              </w:rPr>
              <w:t>sur mandat du requérant</w:t>
            </w:r>
            <w:r w:rsidRPr="00D22355">
              <w:rPr>
                <w:rFonts w:cs="Arial"/>
                <w:bCs/>
                <w:sz w:val="16"/>
                <w:szCs w:val="16"/>
                <w:lang w:val="fr-FR" w:eastAsia="de-CH"/>
              </w:rPr>
              <w:t>)</w:t>
            </w:r>
          </w:p>
        </w:tc>
        <w:tc>
          <w:tcPr>
            <w:tcW w:w="5790" w:type="dxa"/>
            <w:gridSpan w:val="5"/>
            <w:tcBorders>
              <w:right w:val="nil"/>
            </w:tcBorders>
            <w:shd w:val="clear" w:color="auto" w:fill="auto"/>
          </w:tcPr>
          <w:p w14:paraId="625D8F1A" w14:textId="77777777" w:rsidR="009C2B02" w:rsidRPr="00D22355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3A47BD26" w14:textId="77777777" w:rsidR="009C2B02" w:rsidRPr="00D22355" w:rsidRDefault="009C2B02" w:rsidP="009C2B02">
            <w:pPr>
              <w:spacing w:line="260" w:lineRule="exact"/>
              <w:rPr>
                <w:sz w:val="20"/>
                <w:highlight w:val="yellow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6D303970" w14:textId="77777777" w:rsidR="009C2B02" w:rsidRPr="00D22355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6E186755" w14:textId="77777777" w:rsidR="001F41E7" w:rsidRPr="00D22355" w:rsidRDefault="001F41E7" w:rsidP="001F41E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t>NPA/Localité</w:t>
            </w:r>
          </w:p>
          <w:p w14:paraId="39412C94" w14:textId="77777777" w:rsidR="001F41E7" w:rsidRPr="00D22355" w:rsidRDefault="001F41E7" w:rsidP="001F41E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 +41......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Tél. fixe : +41......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1457F79E" w14:textId="77777777" w:rsidR="00894F57" w:rsidRPr="00D22355" w:rsidRDefault="001F41E7" w:rsidP="001F41E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sz w:val="20"/>
                <w:highlight w:val="yellow"/>
                <w:lang w:val="fr-FR"/>
              </w:rPr>
              <w:t>Tél. mobile :</w:t>
            </w: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bile +41......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 xml:space="preserve"> +41......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0DC337AD" w14:textId="77777777" w:rsidR="00F32319" w:rsidRPr="00D22355" w:rsidRDefault="00F32319" w:rsidP="001F41E7">
            <w:pPr>
              <w:spacing w:line="260" w:lineRule="exact"/>
              <w:rPr>
                <w:rFonts w:cs="Arial"/>
                <w:sz w:val="20"/>
                <w:highlight w:val="yellow"/>
                <w:lang w:val="fr-FR" w:eastAsia="de-CH"/>
              </w:rPr>
            </w:pPr>
            <w:r w:rsidRPr="00D22355">
              <w:rPr>
                <w:rFonts w:cs="Arial"/>
                <w:sz w:val="20"/>
                <w:highlight w:val="yellow"/>
                <w:lang w:val="fr-FR" w:eastAsia="de-CH"/>
              </w:rPr>
              <w:t>E-mail</w:t>
            </w:r>
          </w:p>
        </w:tc>
      </w:tr>
      <w:tr w:rsidR="00894F57" w:rsidRPr="00D22355" w14:paraId="63ED4E78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left w:val="nil"/>
            </w:tcBorders>
            <w:shd w:val="clear" w:color="auto" w:fill="auto"/>
          </w:tcPr>
          <w:p w14:paraId="2BC54530" w14:textId="77777777" w:rsidR="00894F57" w:rsidRPr="00D22355" w:rsidRDefault="00F32319" w:rsidP="006562FF">
            <w:pPr>
              <w:rPr>
                <w:bCs/>
                <w:sz w:val="16"/>
                <w:szCs w:val="16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Date de dépôt de la demande</w:t>
            </w:r>
            <w:r w:rsidR="00581162" w:rsidRPr="00D22355">
              <w:rPr>
                <w:rFonts w:cs="Arial"/>
                <w:b/>
                <w:bCs/>
                <w:sz w:val="20"/>
                <w:lang w:val="fr-FR"/>
              </w:rPr>
              <w:br/>
            </w:r>
            <w:r w:rsidR="00581162" w:rsidRPr="00D22355">
              <w:rPr>
                <w:rFonts w:cs="Arial"/>
                <w:bCs/>
                <w:sz w:val="16"/>
                <w:szCs w:val="16"/>
                <w:lang w:val="fr-FR"/>
              </w:rPr>
              <w:t>(</w:t>
            </w:r>
            <w:r w:rsidRPr="00D22355">
              <w:rPr>
                <w:rFonts w:cs="Arial"/>
                <w:bCs/>
                <w:sz w:val="16"/>
                <w:szCs w:val="16"/>
                <w:lang w:val="fr-FR"/>
              </w:rPr>
              <w:t xml:space="preserve">délai de réservation de </w:t>
            </w:r>
            <w:r w:rsidR="006562FF">
              <w:rPr>
                <w:rFonts w:cs="Arial"/>
                <w:b/>
                <w:bCs/>
                <w:sz w:val="16"/>
                <w:szCs w:val="16"/>
                <w:lang w:val="fr-FR"/>
              </w:rPr>
              <w:t>six </w:t>
            </w:r>
            <w:r w:rsidRPr="00D22355">
              <w:rPr>
                <w:rFonts w:cs="Arial"/>
                <w:b/>
                <w:bCs/>
                <w:sz w:val="16"/>
                <w:szCs w:val="16"/>
                <w:lang w:val="fr-FR"/>
              </w:rPr>
              <w:t>mois</w:t>
            </w:r>
            <w:r w:rsidRPr="00D22355">
              <w:rPr>
                <w:rFonts w:cs="Arial"/>
                <w:bCs/>
                <w:sz w:val="16"/>
                <w:szCs w:val="16"/>
                <w:lang w:val="fr-FR"/>
              </w:rPr>
              <w:t xml:space="preserve"> à compter de la date de dépôt</w:t>
            </w:r>
            <w:r w:rsidR="00581162" w:rsidRPr="00D22355"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5790" w:type="dxa"/>
            <w:gridSpan w:val="5"/>
            <w:tcBorders>
              <w:right w:val="nil"/>
            </w:tcBorders>
            <w:shd w:val="clear" w:color="auto" w:fill="auto"/>
          </w:tcPr>
          <w:p w14:paraId="49FC0234" w14:textId="77777777" w:rsidR="00894F57" w:rsidRPr="00D22355" w:rsidRDefault="00E67A16" w:rsidP="00C74B3E">
            <w:pPr>
              <w:rPr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.202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00.00.202X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627A6D" w:rsidRPr="00D22355" w14:paraId="48433141" w14:textId="77777777" w:rsidTr="00087D39">
        <w:trPr>
          <w:gridAfter w:val="1"/>
          <w:wAfter w:w="338" w:type="dxa"/>
          <w:trHeight w:hRule="exact" w:val="340"/>
        </w:trPr>
        <w:tc>
          <w:tcPr>
            <w:tcW w:w="3472" w:type="dxa"/>
            <w:tcBorders>
              <w:left w:val="nil"/>
              <w:bottom w:val="single" w:sz="12" w:space="0" w:color="auto"/>
              <w:right w:val="nil"/>
            </w:tcBorders>
          </w:tcPr>
          <w:p w14:paraId="21E839AC" w14:textId="77777777" w:rsidR="00627A6D" w:rsidRPr="00D22355" w:rsidRDefault="00627A6D" w:rsidP="00BE5EE8">
            <w:pPr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5932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14:paraId="64F93A6C" w14:textId="77777777" w:rsidR="00627A6D" w:rsidRPr="00D22355" w:rsidRDefault="00627A6D" w:rsidP="00BE5EE8">
            <w:pPr>
              <w:rPr>
                <w:rFonts w:cs="Arial"/>
                <w:b/>
                <w:bCs/>
                <w:lang w:val="fr-FR"/>
              </w:rPr>
            </w:pPr>
          </w:p>
        </w:tc>
      </w:tr>
      <w:tr w:rsidR="00894F57" w:rsidRPr="00D22355" w14:paraId="3119456E" w14:textId="77777777" w:rsidTr="00087D39">
        <w:trPr>
          <w:gridAfter w:val="3"/>
          <w:wAfter w:w="480" w:type="dxa"/>
          <w:trHeight w:val="397"/>
        </w:trPr>
        <w:tc>
          <w:tcPr>
            <w:tcW w:w="926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C5534B" w14:textId="77777777" w:rsidR="00894F57" w:rsidRPr="00D22355" w:rsidRDefault="00894F57" w:rsidP="00F32319">
            <w:pPr>
              <w:rPr>
                <w:b/>
                <w:bCs/>
                <w:sz w:val="24"/>
                <w:szCs w:val="24"/>
                <w:lang w:val="fr-FR"/>
              </w:rPr>
            </w:pPr>
            <w:r w:rsidRPr="00D22355">
              <w:rPr>
                <w:b/>
                <w:bCs/>
                <w:sz w:val="24"/>
                <w:szCs w:val="24"/>
                <w:lang w:val="fr-FR"/>
              </w:rPr>
              <w:t xml:space="preserve">2. </w:t>
            </w:r>
            <w:r w:rsidR="00F32319" w:rsidRPr="00D22355">
              <w:rPr>
                <w:b/>
                <w:bCs/>
                <w:sz w:val="24"/>
                <w:szCs w:val="24"/>
                <w:lang w:val="fr-FR"/>
              </w:rPr>
              <w:t>Informations relatives au site</w:t>
            </w:r>
          </w:p>
        </w:tc>
      </w:tr>
      <w:tr w:rsidR="00894F57" w:rsidRPr="00D22355" w14:paraId="453D4AF8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318956FE" w14:textId="77777777" w:rsidR="00894F57" w:rsidRPr="00D22355" w:rsidRDefault="00F32319" w:rsidP="00506242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Code du site du </w:t>
            </w:r>
            <w:r w:rsidR="00DE1F00">
              <w:rPr>
                <w:rFonts w:cs="Arial"/>
                <w:b/>
                <w:bCs/>
                <w:sz w:val="20"/>
                <w:lang w:val="fr-FR"/>
              </w:rPr>
              <w:t>premier</w:t>
            </w:r>
            <w:r w:rsidR="00506242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>opérateur</w:t>
            </w:r>
          </w:p>
        </w:tc>
        <w:tc>
          <w:tcPr>
            <w:tcW w:w="3215" w:type="dxa"/>
            <w:gridSpan w:val="2"/>
            <w:tcBorders>
              <w:top w:val="nil"/>
              <w:right w:val="nil"/>
            </w:tcBorders>
          </w:tcPr>
          <w:p w14:paraId="7CDB136E" w14:textId="77777777" w:rsidR="00894F57" w:rsidRPr="00D22355" w:rsidRDefault="00F32319" w:rsidP="00894F57">
            <w:pPr>
              <w:rPr>
                <w:rFonts w:cs="Arial"/>
                <w:sz w:val="20"/>
                <w:highlight w:val="yellow"/>
                <w:lang w:val="fr-FR"/>
              </w:rPr>
            </w:pPr>
            <w:r w:rsidRPr="00D22355">
              <w:rPr>
                <w:rFonts w:cs="Arial"/>
                <w:b/>
                <w:sz w:val="20"/>
                <w:lang w:val="fr-FR"/>
              </w:rPr>
              <w:t>Installation principale </w:t>
            </w:r>
            <w:r w:rsidR="00894F57" w:rsidRPr="00D22355">
              <w:rPr>
                <w:rFonts w:cs="Arial"/>
                <w:b/>
                <w:sz w:val="20"/>
                <w:lang w:val="fr-FR"/>
              </w:rPr>
              <w:t xml:space="preserve">: 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  <w:tc>
          <w:tcPr>
            <w:tcW w:w="2717" w:type="dxa"/>
            <w:gridSpan w:val="5"/>
            <w:tcBorders>
              <w:top w:val="nil"/>
              <w:right w:val="nil"/>
            </w:tcBorders>
          </w:tcPr>
          <w:p w14:paraId="7B8555E6" w14:textId="77777777" w:rsidR="00894F57" w:rsidRPr="00D22355" w:rsidRDefault="00F32319" w:rsidP="009A69BE">
            <w:pPr>
              <w:rPr>
                <w:rFonts w:cs="Arial"/>
                <w:sz w:val="20"/>
                <w:highlight w:val="yellow"/>
                <w:lang w:val="fr-FR"/>
              </w:rPr>
            </w:pPr>
            <w:r w:rsidRPr="00D22355">
              <w:rPr>
                <w:rFonts w:cs="Arial"/>
                <w:b/>
                <w:sz w:val="20"/>
                <w:lang w:val="fr-FR"/>
              </w:rPr>
              <w:t>Install</w:t>
            </w:r>
            <w:r w:rsidR="00937FE9">
              <w:rPr>
                <w:rFonts w:cs="Arial"/>
                <w:b/>
                <w:sz w:val="20"/>
                <w:lang w:val="fr-FR"/>
              </w:rPr>
              <w:t>.</w:t>
            </w:r>
            <w:r w:rsidRPr="00D22355">
              <w:rPr>
                <w:rFonts w:cs="Arial"/>
                <w:b/>
                <w:sz w:val="20"/>
                <w:lang w:val="fr-FR"/>
              </w:rPr>
              <w:t xml:space="preserve"> </w:t>
            </w:r>
            <w:r w:rsidR="009A69BE" w:rsidRPr="00445014">
              <w:rPr>
                <w:rFonts w:cs="Arial"/>
                <w:b/>
                <w:sz w:val="20"/>
                <w:lang w:val="fr-FR"/>
              </w:rPr>
              <w:t>slave</w:t>
            </w:r>
            <w:r w:rsidRPr="00D22355">
              <w:rPr>
                <w:rFonts w:cs="Arial"/>
                <w:b/>
                <w:sz w:val="20"/>
                <w:lang w:val="fr-FR"/>
              </w:rPr>
              <w:t> </w:t>
            </w:r>
            <w:r w:rsidR="00E67A16" w:rsidRPr="00D22355">
              <w:rPr>
                <w:rFonts w:cs="Arial"/>
                <w:b/>
                <w:sz w:val="20"/>
                <w:lang w:val="fr-FR"/>
              </w:rPr>
              <w:t>:</w:t>
            </w:r>
            <w:r w:rsidR="00E67A16" w:rsidRPr="00D22355">
              <w:rPr>
                <w:rFonts w:cs="Arial"/>
                <w:sz w:val="20"/>
                <w:lang w:val="fr-FR"/>
              </w:rPr>
              <w:t xml:space="preserve"> 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3F115763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5B71F405" w14:textId="77777777" w:rsidR="00894F57" w:rsidRPr="00D22355" w:rsidRDefault="00F32319" w:rsidP="00F3231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lastRenderedPageBreak/>
              <w:t xml:space="preserve">Code du site du </w:t>
            </w:r>
            <w:r w:rsidR="00A70F14">
              <w:rPr>
                <w:rFonts w:cs="Arial"/>
                <w:b/>
                <w:bCs/>
                <w:sz w:val="20"/>
                <w:lang w:val="fr-FR"/>
              </w:rPr>
              <w:t>1</w:t>
            </w:r>
            <w:r w:rsidR="00A70F14" w:rsidRPr="00506242">
              <w:rPr>
                <w:rFonts w:cs="Arial"/>
                <w:b/>
                <w:bCs/>
                <w:sz w:val="20"/>
                <w:vertAlign w:val="superscript"/>
                <w:lang w:val="fr-FR"/>
              </w:rPr>
              <w:t>er</w:t>
            </w:r>
            <w:r w:rsidR="00A70F14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>co-utilisateur</w:t>
            </w:r>
          </w:p>
        </w:tc>
        <w:tc>
          <w:tcPr>
            <w:tcW w:w="3215" w:type="dxa"/>
            <w:gridSpan w:val="2"/>
            <w:tcBorders>
              <w:right w:val="nil"/>
            </w:tcBorders>
          </w:tcPr>
          <w:p w14:paraId="3DAB3B2F" w14:textId="77777777" w:rsidR="00894F57" w:rsidRPr="00D22355" w:rsidRDefault="00F32319" w:rsidP="00894F57">
            <w:pPr>
              <w:rPr>
                <w:rFonts w:cs="Arial"/>
                <w:sz w:val="20"/>
                <w:highlight w:val="yellow"/>
                <w:lang w:val="fr-FR"/>
              </w:rPr>
            </w:pPr>
            <w:r w:rsidRPr="00D22355">
              <w:rPr>
                <w:rFonts w:cs="Arial"/>
                <w:b/>
                <w:sz w:val="20"/>
                <w:lang w:val="fr-FR"/>
              </w:rPr>
              <w:t xml:space="preserve">Installation principale : 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  <w:tc>
          <w:tcPr>
            <w:tcW w:w="2717" w:type="dxa"/>
            <w:gridSpan w:val="5"/>
            <w:tcBorders>
              <w:right w:val="nil"/>
            </w:tcBorders>
          </w:tcPr>
          <w:p w14:paraId="6D0A4BF8" w14:textId="77777777" w:rsidR="00894F57" w:rsidRPr="00D22355" w:rsidRDefault="00937FE9" w:rsidP="00894F57">
            <w:pPr>
              <w:rPr>
                <w:rFonts w:cs="Arial"/>
                <w:sz w:val="20"/>
                <w:highlight w:val="yellow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Install.</w:t>
            </w:r>
            <w:r w:rsidR="00F32319" w:rsidRPr="00D22355">
              <w:rPr>
                <w:rFonts w:cs="Arial"/>
                <w:b/>
                <w:sz w:val="20"/>
                <w:lang w:val="fr-FR"/>
              </w:rPr>
              <w:t xml:space="preserve"> </w:t>
            </w:r>
            <w:r w:rsidR="009A69BE" w:rsidRPr="00445014">
              <w:rPr>
                <w:rFonts w:cs="Arial"/>
                <w:b/>
                <w:sz w:val="20"/>
                <w:lang w:val="fr-FR"/>
              </w:rPr>
              <w:t>slave</w:t>
            </w:r>
            <w:r w:rsidR="009A69BE" w:rsidRPr="00D22355">
              <w:rPr>
                <w:rFonts w:cs="Arial"/>
                <w:b/>
                <w:sz w:val="20"/>
                <w:lang w:val="fr-FR"/>
              </w:rPr>
              <w:t> </w:t>
            </w:r>
            <w:r w:rsidR="009A69BE" w:rsidRPr="00D22355">
              <w:rPr>
                <w:sz w:val="20"/>
                <w:highlight w:val="yellow"/>
                <w:lang w:val="fr-FR"/>
              </w:rPr>
              <w:t xml:space="preserve"> 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5E3FC88E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17525931" w14:textId="77777777" w:rsidR="00894F57" w:rsidRPr="00D22355" w:rsidRDefault="00F32319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Code du site du </w:t>
            </w:r>
            <w:r w:rsidR="00A70F14">
              <w:rPr>
                <w:rFonts w:cs="Arial"/>
                <w:b/>
                <w:bCs/>
                <w:sz w:val="20"/>
                <w:lang w:val="fr-FR"/>
              </w:rPr>
              <w:t>2</w:t>
            </w:r>
            <w:r w:rsidR="00A70F14" w:rsidRPr="00506242">
              <w:rPr>
                <w:rFonts w:cs="Arial"/>
                <w:b/>
                <w:bCs/>
                <w:sz w:val="20"/>
                <w:vertAlign w:val="superscript"/>
                <w:lang w:val="fr-FR"/>
              </w:rPr>
              <w:t>e</w:t>
            </w:r>
            <w:r w:rsidR="00A70F14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Pr="00D22355">
              <w:rPr>
                <w:rFonts w:cs="Arial"/>
                <w:b/>
                <w:bCs/>
                <w:sz w:val="20"/>
                <w:lang w:val="fr-FR"/>
              </w:rPr>
              <w:t>co-utilisateur</w:t>
            </w:r>
          </w:p>
        </w:tc>
        <w:tc>
          <w:tcPr>
            <w:tcW w:w="3215" w:type="dxa"/>
            <w:gridSpan w:val="2"/>
            <w:tcBorders>
              <w:right w:val="nil"/>
            </w:tcBorders>
          </w:tcPr>
          <w:p w14:paraId="4D3479AD" w14:textId="77777777" w:rsidR="00894F57" w:rsidRPr="00D22355" w:rsidRDefault="00F32319" w:rsidP="00894F57">
            <w:pPr>
              <w:rPr>
                <w:rFonts w:cs="Arial"/>
                <w:sz w:val="20"/>
                <w:highlight w:val="yellow"/>
                <w:lang w:val="fr-FR"/>
              </w:rPr>
            </w:pPr>
            <w:r w:rsidRPr="00D22355">
              <w:rPr>
                <w:rFonts w:cs="Arial"/>
                <w:b/>
                <w:sz w:val="20"/>
                <w:lang w:val="fr-FR"/>
              </w:rPr>
              <w:t xml:space="preserve">Installation principale : 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  <w:tc>
          <w:tcPr>
            <w:tcW w:w="2717" w:type="dxa"/>
            <w:gridSpan w:val="5"/>
            <w:tcBorders>
              <w:right w:val="nil"/>
            </w:tcBorders>
          </w:tcPr>
          <w:p w14:paraId="712CC99F" w14:textId="77777777" w:rsidR="00894F57" w:rsidRPr="00D22355" w:rsidRDefault="00937FE9" w:rsidP="00894F57">
            <w:pPr>
              <w:rPr>
                <w:rFonts w:cs="Arial"/>
                <w:sz w:val="20"/>
                <w:highlight w:val="yellow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Install.</w:t>
            </w:r>
            <w:r w:rsidR="00F32319" w:rsidRPr="00D22355">
              <w:rPr>
                <w:rFonts w:cs="Arial"/>
                <w:b/>
                <w:sz w:val="20"/>
                <w:lang w:val="fr-FR"/>
              </w:rPr>
              <w:t xml:space="preserve"> </w:t>
            </w:r>
            <w:r w:rsidR="009A69BE" w:rsidRPr="00445014">
              <w:rPr>
                <w:rFonts w:cs="Arial"/>
                <w:b/>
                <w:sz w:val="20"/>
                <w:lang w:val="fr-FR"/>
              </w:rPr>
              <w:t>slave</w:t>
            </w:r>
            <w:r w:rsidR="009A69BE" w:rsidRPr="00D22355">
              <w:rPr>
                <w:rFonts w:cs="Arial"/>
                <w:b/>
                <w:sz w:val="20"/>
                <w:lang w:val="fr-FR"/>
              </w:rPr>
              <w:t> </w:t>
            </w:r>
            <w:r w:rsidR="009A69BE" w:rsidRPr="00D22355">
              <w:rPr>
                <w:sz w:val="20"/>
                <w:highlight w:val="yellow"/>
                <w:lang w:val="fr-FR"/>
              </w:rPr>
              <w:t xml:space="preserve"> 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2439D405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4FFDC9B9" w14:textId="77777777" w:rsidR="00894F57" w:rsidRPr="00D22355" w:rsidRDefault="00393EAD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393EAD">
              <w:rPr>
                <w:rFonts w:cs="Arial"/>
                <w:b/>
                <w:bCs/>
                <w:sz w:val="20"/>
                <w:lang w:val="fr-FR"/>
              </w:rPr>
              <w:t>Région MS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5630ABC0" w14:textId="77777777" w:rsidR="00894F57" w:rsidRPr="00D22355" w:rsidRDefault="00E67A16" w:rsidP="00894F57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01EA868B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5987938A" w14:textId="77777777" w:rsidR="00894F57" w:rsidRPr="00445014" w:rsidRDefault="00F32319" w:rsidP="00F3231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445014">
              <w:rPr>
                <w:rFonts w:cs="Arial"/>
                <w:b/>
                <w:bCs/>
                <w:sz w:val="20"/>
                <w:lang w:val="fr-FR"/>
              </w:rPr>
              <w:t>Commune</w:t>
            </w:r>
            <w:r w:rsidR="00D20117" w:rsidRPr="00445014">
              <w:rPr>
                <w:rFonts w:cs="Arial"/>
                <w:b/>
                <w:bCs/>
                <w:sz w:val="20"/>
                <w:lang w:val="fr-FR"/>
              </w:rPr>
              <w:t>, secteur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4133F92A" w14:textId="77777777" w:rsidR="00894F57" w:rsidRPr="00D22355" w:rsidRDefault="00E67A16" w:rsidP="00C74B3E">
            <w:pPr>
              <w:rPr>
                <w:rFonts w:cs="Arial"/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  <w:r w:rsidR="00D20117">
              <w:rPr>
                <w:lang w:val="fr-FR"/>
              </w:rPr>
              <w:t xml:space="preserve">, </w:t>
            </w:r>
            <w:r w:rsidR="00D20117">
              <w:rPr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D20117">
              <w:rPr>
                <w:highlight w:val="yellow"/>
                <w:lang w:val="fr-FR"/>
              </w:rPr>
              <w:instrText xml:space="preserve"> FORMTEXT </w:instrText>
            </w:r>
            <w:r w:rsidR="00D20117">
              <w:rPr>
                <w:highlight w:val="yellow"/>
                <w:lang w:val="fr-FR"/>
              </w:rPr>
            </w:r>
            <w:r w:rsidR="00D20117">
              <w:rPr>
                <w:highlight w:val="yellow"/>
                <w:lang w:val="fr-FR"/>
              </w:rPr>
              <w:fldChar w:fldCharType="separate"/>
            </w:r>
            <w:r w:rsidR="00D20117">
              <w:rPr>
                <w:noProof/>
                <w:highlight w:val="yellow"/>
                <w:lang w:val="fr-FR"/>
              </w:rPr>
              <w:t>XXXXX</w:t>
            </w:r>
            <w:r w:rsidR="00D20117">
              <w:rPr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79F3182B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1D384483" w14:textId="77777777" w:rsidR="00894F57" w:rsidRPr="00D22355" w:rsidRDefault="00894F57" w:rsidP="00F3231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Pa</w:t>
            </w:r>
            <w:r w:rsidR="00F32319" w:rsidRPr="00D22355">
              <w:rPr>
                <w:rFonts w:cs="Arial"/>
                <w:b/>
                <w:bCs/>
                <w:sz w:val="20"/>
                <w:lang w:val="fr-FR"/>
              </w:rPr>
              <w:t>rcelle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12A90A0C" w14:textId="77777777" w:rsidR="00894F57" w:rsidRPr="00D22355" w:rsidRDefault="00E67A16" w:rsidP="00C74B3E">
            <w:pPr>
              <w:rPr>
                <w:rFonts w:cs="Arial"/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6C4C8A91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7DF31118" w14:textId="77777777" w:rsidR="00894F57" w:rsidRPr="00D22355" w:rsidRDefault="00F32319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Route nationale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70E3C013" w14:textId="77777777" w:rsidR="00894F57" w:rsidRPr="00D22355" w:rsidRDefault="00E67A16" w:rsidP="00C74B3E">
            <w:pPr>
              <w:rPr>
                <w:rFonts w:cs="Arial"/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X/A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NX/AX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2EFED38E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4F6CCBA5" w14:textId="77777777" w:rsidR="00894F57" w:rsidRPr="00D22355" w:rsidRDefault="00CE0680" w:rsidP="00C00093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Km de la route nationale</w:t>
            </w:r>
            <w:r w:rsidR="00894F57" w:rsidRPr="00D22355">
              <w:rPr>
                <w:rFonts w:cs="Arial"/>
                <w:b/>
                <w:bCs/>
                <w:sz w:val="20"/>
                <w:lang w:val="fr-FR"/>
              </w:rPr>
              <w:br/>
            </w:r>
            <w:r w:rsidR="00937FE9" w:rsidRPr="00040CF0">
              <w:rPr>
                <w:rFonts w:cs="Arial"/>
                <w:bCs/>
                <w:sz w:val="16"/>
                <w:szCs w:val="16"/>
                <w:lang w:val="fr-FR"/>
              </w:rPr>
              <w:t>(</w:t>
            </w:r>
            <w:r w:rsidR="00937FE9">
              <w:rPr>
                <w:rFonts w:cs="Arial"/>
                <w:bCs/>
                <w:sz w:val="16"/>
                <w:szCs w:val="16"/>
                <w:lang w:val="fr-FR"/>
              </w:rPr>
              <w:t>indication précise ou avec « de/à »</w:t>
            </w:r>
            <w:r w:rsidR="00937FE9" w:rsidRPr="00040CF0"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1BCD533C" w14:textId="77777777" w:rsidR="00894F57" w:rsidRPr="00D22355" w:rsidRDefault="00E67A16" w:rsidP="00C74B3E">
            <w:pPr>
              <w:rPr>
                <w:rFonts w:cs="Arial"/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14086832" w14:textId="77777777" w:rsidTr="00087D39">
        <w:trPr>
          <w:gridAfter w:val="3"/>
          <w:wAfter w:w="480" w:type="dxa"/>
          <w:trHeight w:val="397"/>
        </w:trPr>
        <w:tc>
          <w:tcPr>
            <w:tcW w:w="3472" w:type="dxa"/>
            <w:tcBorders>
              <w:left w:val="nil"/>
            </w:tcBorders>
            <w:shd w:val="clear" w:color="auto" w:fill="auto"/>
          </w:tcPr>
          <w:p w14:paraId="0106AF41" w14:textId="77777777" w:rsidR="00894F57" w:rsidRPr="00445014" w:rsidRDefault="00CE0680" w:rsidP="00CE0680">
            <w:pPr>
              <w:rPr>
                <w:b/>
                <w:bCs/>
                <w:sz w:val="20"/>
                <w:lang w:val="fr-FR"/>
              </w:rPr>
            </w:pPr>
            <w:r w:rsidRPr="00445014">
              <w:rPr>
                <w:b/>
                <w:bCs/>
                <w:sz w:val="20"/>
                <w:lang w:val="fr-FR"/>
              </w:rPr>
              <w:t>C</w:t>
            </w:r>
            <w:r w:rsidR="00894F57" w:rsidRPr="00445014">
              <w:rPr>
                <w:b/>
                <w:bCs/>
                <w:sz w:val="20"/>
                <w:lang w:val="fr-FR"/>
              </w:rPr>
              <w:t>oo</w:t>
            </w:r>
            <w:r w:rsidRPr="00445014">
              <w:rPr>
                <w:b/>
                <w:bCs/>
                <w:sz w:val="20"/>
                <w:lang w:val="fr-FR"/>
              </w:rPr>
              <w:t>rdonnées</w:t>
            </w:r>
            <w:r w:rsidR="00711BDF" w:rsidRPr="00445014">
              <w:rPr>
                <w:b/>
                <w:bCs/>
                <w:sz w:val="20"/>
                <w:lang w:val="fr-FR"/>
              </w:rPr>
              <w:t xml:space="preserve"> géographiques suisses (MN95)</w:t>
            </w:r>
          </w:p>
        </w:tc>
        <w:tc>
          <w:tcPr>
            <w:tcW w:w="5790" w:type="dxa"/>
            <w:gridSpan w:val="5"/>
            <w:tcBorders>
              <w:right w:val="nil"/>
            </w:tcBorders>
            <w:shd w:val="clear" w:color="auto" w:fill="auto"/>
          </w:tcPr>
          <w:p w14:paraId="787DFAB8" w14:textId="77777777" w:rsidR="00894F57" w:rsidRPr="00D22355" w:rsidRDefault="0076645E" w:rsidP="00C74B3E">
            <w:pPr>
              <w:rPr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'XXX'XXX/X'XXX'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X'XXX'XXX/X'XXX'XXX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38EE867F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21921537" w14:textId="77777777" w:rsidR="00894F57" w:rsidRPr="00D22355" w:rsidRDefault="00C00093" w:rsidP="006562FF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Couverture</w:t>
            </w:r>
            <w:r w:rsidR="006562FF">
              <w:rPr>
                <w:rFonts w:cs="Arial"/>
                <w:b/>
                <w:bCs/>
                <w:sz w:val="20"/>
                <w:lang w:val="fr-FR"/>
              </w:rPr>
              <w:t xml:space="preserve"> du réseau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7C44AAA8" w14:textId="77777777" w:rsidR="00894F57" w:rsidRPr="00D22355" w:rsidRDefault="00894F57" w:rsidP="00894F57">
            <w:pPr>
              <w:tabs>
                <w:tab w:val="left" w:pos="2388"/>
              </w:tabs>
              <w:spacing w:after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3G (UMTS)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4G (LTE)</w:t>
            </w:r>
          </w:p>
          <w:p w14:paraId="7153DA67" w14:textId="77777777" w:rsidR="00894F57" w:rsidRPr="00D22355" w:rsidRDefault="00894F57" w:rsidP="009F64B4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5G (SLOW)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5G (SPEED)</w:t>
            </w:r>
          </w:p>
        </w:tc>
      </w:tr>
      <w:tr w:rsidR="00627A6D" w:rsidRPr="00D22355" w14:paraId="4F849C32" w14:textId="77777777" w:rsidTr="00087D39">
        <w:trPr>
          <w:gridAfter w:val="1"/>
          <w:wAfter w:w="338" w:type="dxa"/>
          <w:trHeight w:hRule="exact" w:val="340"/>
        </w:trPr>
        <w:tc>
          <w:tcPr>
            <w:tcW w:w="3472" w:type="dxa"/>
            <w:tcBorders>
              <w:left w:val="nil"/>
              <w:bottom w:val="single" w:sz="12" w:space="0" w:color="auto"/>
              <w:right w:val="nil"/>
            </w:tcBorders>
          </w:tcPr>
          <w:p w14:paraId="31AA9153" w14:textId="77777777" w:rsidR="00627A6D" w:rsidRPr="00D22355" w:rsidRDefault="00627A6D" w:rsidP="00BE5EE8">
            <w:pPr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5932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14:paraId="7795F929" w14:textId="77777777" w:rsidR="00627A6D" w:rsidRPr="00D22355" w:rsidRDefault="00627A6D" w:rsidP="00BE5EE8">
            <w:pPr>
              <w:rPr>
                <w:rFonts w:cs="Arial"/>
                <w:b/>
                <w:bCs/>
                <w:lang w:val="fr-FR"/>
              </w:rPr>
            </w:pPr>
          </w:p>
        </w:tc>
      </w:tr>
      <w:tr w:rsidR="00894F57" w:rsidRPr="00D22355" w14:paraId="30137450" w14:textId="77777777" w:rsidTr="00087D39">
        <w:trPr>
          <w:gridAfter w:val="1"/>
          <w:wAfter w:w="338" w:type="dxa"/>
          <w:trHeight w:val="397"/>
        </w:trPr>
        <w:tc>
          <w:tcPr>
            <w:tcW w:w="940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68FF36" w14:textId="77777777" w:rsidR="00894F57" w:rsidRPr="00D22355" w:rsidRDefault="00894F57" w:rsidP="006562FF">
            <w:pPr>
              <w:tabs>
                <w:tab w:val="left" w:pos="6195"/>
              </w:tabs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D2235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3. </w:t>
            </w:r>
            <w:r w:rsidR="00C00093" w:rsidRPr="00D22355">
              <w:rPr>
                <w:rFonts w:cs="Arial"/>
                <w:b/>
                <w:bCs/>
                <w:sz w:val="24"/>
                <w:szCs w:val="24"/>
                <w:lang w:val="fr-FR"/>
              </w:rPr>
              <w:t>Description du projet et autres indications</w:t>
            </w:r>
          </w:p>
        </w:tc>
      </w:tr>
      <w:tr w:rsidR="00894F57" w:rsidRPr="00D22355" w14:paraId="641722E6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1F5A7" w14:textId="77777777" w:rsidR="00894F57" w:rsidRPr="00D22355" w:rsidRDefault="00C00093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Type de projet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A0AA4" w14:textId="77777777" w:rsidR="00894F57" w:rsidRPr="00D22355" w:rsidRDefault="00894F57" w:rsidP="00C00093">
            <w:pPr>
              <w:tabs>
                <w:tab w:val="left" w:pos="2388"/>
              </w:tabs>
              <w:spacing w:before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Tunnel</w:t>
            </w:r>
            <w:r w:rsidR="00F268D7">
              <w:rPr>
                <w:rFonts w:cs="Arial"/>
                <w:sz w:val="20"/>
                <w:lang w:val="fr-FR"/>
              </w:rPr>
              <w:t xml:space="preserve">           </w:t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C00093" w:rsidRPr="00D22355">
              <w:rPr>
                <w:rFonts w:cs="Arial"/>
                <w:sz w:val="20"/>
                <w:lang w:val="fr-FR"/>
              </w:rPr>
              <w:t>Tronçon à ciel ouvert</w:t>
            </w:r>
            <w:r w:rsidR="00F268D7">
              <w:rPr>
                <w:rFonts w:cs="Arial"/>
                <w:sz w:val="20"/>
                <w:lang w:val="fr-FR"/>
              </w:rPr>
              <w:t xml:space="preserve">           </w:t>
            </w:r>
            <w:r w:rsidR="00F268D7">
              <w:rPr>
                <w:rFonts w:cs="Arial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="00F268D7">
              <w:rPr>
                <w:rFonts w:cs="Arial"/>
                <w:lang w:val="fr-FR"/>
              </w:rPr>
              <w:instrText xml:space="preserve"> FORMCHECKBOX </w:instrText>
            </w:r>
            <w:r w:rsidR="00F268D7">
              <w:rPr>
                <w:rFonts w:cs="Arial"/>
                <w:lang w:val="fr-FR"/>
              </w:rPr>
            </w:r>
            <w:r w:rsidR="00F268D7">
              <w:rPr>
                <w:rFonts w:cs="Arial"/>
                <w:lang w:val="fr-FR"/>
              </w:rPr>
              <w:fldChar w:fldCharType="end"/>
            </w:r>
            <w:r w:rsidR="00F268D7">
              <w:rPr>
                <w:rFonts w:cs="Arial"/>
                <w:lang w:val="fr-FR"/>
              </w:rPr>
              <w:t xml:space="preserve"> </w:t>
            </w:r>
            <w:r w:rsidR="00F268D7" w:rsidRPr="00445014">
              <w:rPr>
                <w:rFonts w:cs="Arial"/>
                <w:sz w:val="20"/>
                <w:lang w:val="fr-FR"/>
              </w:rPr>
              <w:t>Mixte</w:t>
            </w:r>
          </w:p>
        </w:tc>
      </w:tr>
      <w:tr w:rsidR="00894F57" w:rsidRPr="00D22355" w14:paraId="0496ADFF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2ABEB" w14:textId="77777777" w:rsidR="00894F57" w:rsidRPr="00D22355" w:rsidRDefault="00C00093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Mesure prévue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A3276" w14:textId="77777777" w:rsidR="00894F57" w:rsidRPr="00D22355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N</w:t>
            </w:r>
            <w:r w:rsidR="00C00093" w:rsidRPr="00D22355">
              <w:rPr>
                <w:rFonts w:cs="Arial"/>
                <w:sz w:val="20"/>
                <w:lang w:val="fr-FR"/>
              </w:rPr>
              <w:t>ouvelle construction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C00093" w:rsidRPr="00D22355">
              <w:rPr>
                <w:rFonts w:cs="Arial"/>
                <w:sz w:val="20"/>
                <w:lang w:val="fr-FR"/>
              </w:rPr>
              <w:t>Remplacement</w:t>
            </w:r>
          </w:p>
          <w:p w14:paraId="615E9568" w14:textId="77777777" w:rsidR="00894F57" w:rsidRPr="00D22355" w:rsidRDefault="00894F57" w:rsidP="006562FF">
            <w:pPr>
              <w:tabs>
                <w:tab w:val="left" w:pos="2388"/>
              </w:tabs>
              <w:spacing w:before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C00093" w:rsidRPr="00D22355">
              <w:rPr>
                <w:rFonts w:cs="Arial"/>
                <w:sz w:val="20"/>
                <w:lang w:val="fr-FR"/>
              </w:rPr>
              <w:t>Démolition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C00093" w:rsidRPr="00D22355">
              <w:rPr>
                <w:rFonts w:cs="Arial"/>
                <w:sz w:val="20"/>
                <w:lang w:val="fr-FR"/>
              </w:rPr>
              <w:t>Transformation/</w:t>
            </w:r>
            <w:r w:rsidR="006562FF">
              <w:rPr>
                <w:rFonts w:cs="Arial"/>
                <w:sz w:val="20"/>
                <w:lang w:val="fr-FR"/>
              </w:rPr>
              <w:t>E</w:t>
            </w:r>
            <w:r w:rsidR="00C00093" w:rsidRPr="00D22355">
              <w:rPr>
                <w:rFonts w:cs="Arial"/>
                <w:sz w:val="20"/>
                <w:lang w:val="fr-FR"/>
              </w:rPr>
              <w:t>xtension</w:t>
            </w:r>
          </w:p>
        </w:tc>
      </w:tr>
      <w:tr w:rsidR="00894F57" w:rsidRPr="00D22355" w14:paraId="651A2227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DC2BD" w14:textId="77777777" w:rsidR="00894F57" w:rsidRPr="00D22355" w:rsidRDefault="006562FF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>Étape</w:t>
            </w:r>
            <w:r w:rsidR="00C00093" w:rsidRPr="00D22355">
              <w:rPr>
                <w:rFonts w:cs="Arial"/>
                <w:b/>
                <w:bCs/>
                <w:sz w:val="20"/>
                <w:lang w:val="fr-FR"/>
              </w:rPr>
              <w:t xml:space="preserve"> de projet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4A1DA" w14:textId="77777777" w:rsidR="00894F57" w:rsidRPr="00393EAD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4D12EA">
              <w:rPr>
                <w:rFonts w:cs="Arial"/>
                <w:sz w:val="20"/>
                <w:lang w:val="fr-FR"/>
              </w:rPr>
              <w:t>Demande ouvertur</w:t>
            </w:r>
            <w:r w:rsidR="00C00093" w:rsidRPr="00D22355">
              <w:rPr>
                <w:rFonts w:cs="Arial"/>
                <w:sz w:val="20"/>
                <w:lang w:val="fr-FR"/>
              </w:rPr>
              <w:t>e projet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="004D12EA">
              <w:rPr>
                <w:rFonts w:cs="Arial"/>
                <w:sz w:val="20"/>
                <w:lang w:val="fr-FR"/>
              </w:rPr>
              <w:t xml:space="preserve">   </w:t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="00C00093" w:rsidRPr="00D22355">
              <w:rPr>
                <w:rFonts w:cs="Arial"/>
                <w:sz w:val="20"/>
                <w:lang w:val="fr-FR"/>
              </w:rPr>
              <w:t xml:space="preserve"> Avant</w:t>
            </w:r>
            <w:r w:rsidR="00C00093" w:rsidRPr="00393EAD">
              <w:rPr>
                <w:rFonts w:cs="Arial"/>
                <w:sz w:val="20"/>
                <w:lang w:val="fr-FR"/>
              </w:rPr>
              <w:t>-projet</w:t>
            </w:r>
          </w:p>
          <w:p w14:paraId="42021631" w14:textId="77777777" w:rsidR="00894F57" w:rsidRPr="00D22355" w:rsidRDefault="00894F57" w:rsidP="00393EAD">
            <w:pPr>
              <w:tabs>
                <w:tab w:val="left" w:pos="2388"/>
              </w:tabs>
              <w:spacing w:before="60"/>
              <w:ind w:left="2724" w:hanging="2724"/>
              <w:rPr>
                <w:rFonts w:cs="Arial"/>
                <w:sz w:val="20"/>
                <w:lang w:val="fr-FR"/>
              </w:rPr>
            </w:pPr>
            <w:r w:rsidRPr="00393EAD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EAD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393EAD">
              <w:rPr>
                <w:rFonts w:cs="Arial"/>
                <w:sz w:val="20"/>
                <w:lang w:val="fr-FR"/>
              </w:rPr>
            </w:r>
            <w:r w:rsidRPr="00393EAD">
              <w:rPr>
                <w:rFonts w:cs="Arial"/>
                <w:sz w:val="20"/>
                <w:lang w:val="fr-FR"/>
              </w:rPr>
              <w:fldChar w:fldCharType="end"/>
            </w:r>
            <w:r w:rsidRPr="00393EAD">
              <w:rPr>
                <w:rFonts w:cs="Arial"/>
                <w:sz w:val="20"/>
                <w:lang w:val="fr-FR"/>
              </w:rPr>
              <w:t xml:space="preserve"> </w:t>
            </w:r>
            <w:r w:rsidR="00C00093" w:rsidRPr="00393EAD">
              <w:rPr>
                <w:rFonts w:cs="Arial"/>
                <w:sz w:val="20"/>
                <w:lang w:val="fr-FR"/>
              </w:rPr>
              <w:t>Projet de détail</w:t>
            </w:r>
            <w:r w:rsidR="004D12EA">
              <w:rPr>
                <w:rFonts w:cs="Arial"/>
                <w:sz w:val="20"/>
                <w:lang w:val="fr-FR"/>
              </w:rPr>
              <w:t xml:space="preserve"> </w:t>
            </w:r>
            <w:r w:rsidRPr="00393EAD">
              <w:rPr>
                <w:rFonts w:cs="Arial"/>
                <w:sz w:val="20"/>
                <w:lang w:val="fr-FR"/>
              </w:rPr>
              <w:tab/>
            </w:r>
            <w:r w:rsidRPr="00393EAD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93EAD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393EAD">
              <w:rPr>
                <w:rFonts w:cs="Arial"/>
                <w:sz w:val="20"/>
                <w:lang w:val="fr-FR"/>
              </w:rPr>
            </w:r>
            <w:r w:rsidRPr="00393EAD">
              <w:rPr>
                <w:rFonts w:cs="Arial"/>
                <w:sz w:val="20"/>
                <w:lang w:val="fr-FR"/>
              </w:rPr>
              <w:fldChar w:fldCharType="end"/>
            </w:r>
            <w:r w:rsidRPr="00393EAD">
              <w:rPr>
                <w:rFonts w:cs="Arial"/>
                <w:sz w:val="20"/>
                <w:lang w:val="fr-FR"/>
              </w:rPr>
              <w:t xml:space="preserve"> </w:t>
            </w:r>
            <w:r w:rsidR="006562FF" w:rsidRPr="00393EAD">
              <w:rPr>
                <w:rFonts w:cs="Arial"/>
                <w:sz w:val="20"/>
                <w:lang w:val="fr-FR"/>
              </w:rPr>
              <w:t xml:space="preserve">Demande de permis de </w:t>
            </w:r>
            <w:r w:rsidR="00C00093" w:rsidRPr="00393EAD">
              <w:rPr>
                <w:rFonts w:cs="Arial"/>
                <w:sz w:val="20"/>
                <w:lang w:val="fr-FR"/>
              </w:rPr>
              <w:t>construire</w:t>
            </w:r>
          </w:p>
        </w:tc>
      </w:tr>
      <w:tr w:rsidR="00894F57" w:rsidRPr="00D22355" w14:paraId="676BE54E" w14:textId="77777777" w:rsidTr="00087D39">
        <w:trPr>
          <w:gridAfter w:val="3"/>
          <w:wAfter w:w="480" w:type="dxa"/>
          <w:trHeight w:val="524"/>
        </w:trPr>
        <w:tc>
          <w:tcPr>
            <w:tcW w:w="3472" w:type="dxa"/>
            <w:tcBorders>
              <w:left w:val="nil"/>
            </w:tcBorders>
            <w:shd w:val="clear" w:color="auto" w:fill="auto"/>
          </w:tcPr>
          <w:p w14:paraId="369D0F88" w14:textId="77777777" w:rsidR="00894F57" w:rsidRPr="00D22355" w:rsidRDefault="00C00093" w:rsidP="00C00093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b/>
                <w:bCs/>
                <w:sz w:val="20"/>
                <w:lang w:val="fr-FR"/>
              </w:rPr>
              <w:t xml:space="preserve">Brève description du projet </w:t>
            </w:r>
          </w:p>
        </w:tc>
        <w:tc>
          <w:tcPr>
            <w:tcW w:w="5790" w:type="dxa"/>
            <w:gridSpan w:val="5"/>
            <w:tcBorders>
              <w:right w:val="nil"/>
            </w:tcBorders>
            <w:shd w:val="clear" w:color="auto" w:fill="auto"/>
          </w:tcPr>
          <w:p w14:paraId="42699452" w14:textId="77777777" w:rsidR="00894F57" w:rsidRPr="00D22355" w:rsidRDefault="00F268D7" w:rsidP="00894F57">
            <w:pPr>
              <w:rPr>
                <w:sz w:val="20"/>
                <w:highlight w:val="yellow"/>
                <w:lang w:val="fr-FR"/>
              </w:rPr>
            </w:pPr>
            <w:r>
              <w:rPr>
                <w:sz w:val="20"/>
                <w:highlight w:val="yellow"/>
                <w:lang w:val="fr-FR"/>
              </w:rPr>
              <w:t>Description</w:t>
            </w:r>
          </w:p>
        </w:tc>
      </w:tr>
      <w:tr w:rsidR="00894F57" w:rsidRPr="00D22355" w14:paraId="08C41BB4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3148C12C" w14:textId="77777777" w:rsidR="00894F57" w:rsidRPr="00D22355" w:rsidRDefault="00675A19" w:rsidP="00675A1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Raccordement électrique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4F2774AC" w14:textId="77777777" w:rsidR="00894F57" w:rsidRPr="00D22355" w:rsidRDefault="00894F57" w:rsidP="00C74B3E">
            <w:pPr>
              <w:tabs>
                <w:tab w:val="left" w:pos="2388"/>
              </w:tabs>
              <w:spacing w:after="12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="00C00093" w:rsidRPr="00D22355">
              <w:rPr>
                <w:rFonts w:cs="Arial"/>
                <w:sz w:val="20"/>
                <w:lang w:val="fr-FR"/>
              </w:rPr>
              <w:t xml:space="preserve"> Oui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C00093" w:rsidRPr="00D22355">
              <w:rPr>
                <w:rFonts w:cs="Arial"/>
                <w:sz w:val="20"/>
                <w:lang w:val="fr-FR"/>
              </w:rPr>
              <w:t>Non</w:t>
            </w:r>
          </w:p>
          <w:p w14:paraId="37B3D376" w14:textId="77777777" w:rsidR="00C74B3E" w:rsidRPr="00D22355" w:rsidRDefault="00F268D7" w:rsidP="00C74B3E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>
              <w:rPr>
                <w:sz w:val="20"/>
                <w:highlight w:val="yellow"/>
                <w:lang w:val="fr-FR"/>
              </w:rPr>
              <w:t>Description</w:t>
            </w:r>
          </w:p>
        </w:tc>
      </w:tr>
      <w:tr w:rsidR="00894F57" w:rsidRPr="00D22355" w14:paraId="171074F3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666786F4" w14:textId="77777777" w:rsidR="00894F57" w:rsidRPr="00D22355" w:rsidRDefault="00675A19" w:rsidP="00894F57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Ampérage nécessaire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2CB1322E" w14:textId="77777777" w:rsidR="00894F57" w:rsidRPr="00D22355" w:rsidRDefault="00E67A16" w:rsidP="00C74B3E">
            <w:pPr>
              <w:tabs>
                <w:tab w:val="left" w:pos="2388"/>
              </w:tabs>
              <w:spacing w:after="120"/>
              <w:rPr>
                <w:rFonts w:cs="Arial"/>
                <w:sz w:val="20"/>
                <w:lang w:val="fr-FR"/>
              </w:rPr>
            </w:pP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  <w:r w:rsidR="00894F57" w:rsidRPr="00D22355">
              <w:rPr>
                <w:rFonts w:cs="Arial"/>
                <w:sz w:val="20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ampères</w:t>
            </w:r>
          </w:p>
          <w:p w14:paraId="24DEEC00" w14:textId="77777777" w:rsidR="00C74B3E" w:rsidRPr="00D22355" w:rsidRDefault="00F268D7" w:rsidP="00C74B3E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>
              <w:rPr>
                <w:sz w:val="20"/>
                <w:highlight w:val="yellow"/>
                <w:lang w:val="fr-FR"/>
              </w:rPr>
              <w:t>Description</w:t>
            </w:r>
          </w:p>
        </w:tc>
      </w:tr>
      <w:tr w:rsidR="00C74B3E" w:rsidRPr="00D22355" w14:paraId="11BC90FB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6D63438D" w14:textId="77777777" w:rsidR="00C74B3E" w:rsidRPr="00D22355" w:rsidRDefault="00675A19" w:rsidP="00D1747A">
            <w:pPr>
              <w:rPr>
                <w:rFonts w:cs="Arial"/>
                <w:b/>
                <w:bCs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 xml:space="preserve">Climatisation par </w:t>
            </w:r>
            <w:r w:rsidR="00D1747A">
              <w:rPr>
                <w:rFonts w:cs="Arial"/>
                <w:b/>
                <w:bCs/>
                <w:sz w:val="20"/>
                <w:lang w:val="fr-FR"/>
              </w:rPr>
              <w:t>l’opérateur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142357AF" w14:textId="77777777" w:rsidR="00C74B3E" w:rsidRPr="00D22355" w:rsidRDefault="00C74B3E" w:rsidP="00F17956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lang w:val="fr-FR"/>
              </w:rPr>
            </w:r>
            <w:r w:rsidRPr="00D22355">
              <w:rPr>
                <w:rFonts w:cs="Arial"/>
                <w:lang w:val="fr-FR"/>
              </w:rPr>
              <w:fldChar w:fldCharType="end"/>
            </w:r>
            <w:r w:rsidRPr="00D22355">
              <w:rPr>
                <w:rFonts w:cs="Arial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Oui</w:t>
            </w:r>
            <w:r w:rsidRPr="00D22355">
              <w:rPr>
                <w:rFonts w:cs="Arial"/>
                <w:lang w:val="fr-FR"/>
              </w:rPr>
              <w:tab/>
            </w:r>
            <w:r w:rsidRPr="00D22355">
              <w:rPr>
                <w:rFonts w:cs="Arial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lang w:val="fr-FR"/>
              </w:rPr>
            </w:r>
            <w:r w:rsidRPr="00D22355">
              <w:rPr>
                <w:rFonts w:cs="Arial"/>
                <w:lang w:val="fr-FR"/>
              </w:rPr>
              <w:fldChar w:fldCharType="end"/>
            </w:r>
            <w:r w:rsidRPr="00D22355">
              <w:rPr>
                <w:rFonts w:cs="Arial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Non</w:t>
            </w:r>
          </w:p>
          <w:p w14:paraId="2AE797F0" w14:textId="77777777" w:rsidR="00C74B3E" w:rsidRPr="00D22355" w:rsidRDefault="00F268D7" w:rsidP="009F64B4">
            <w:pPr>
              <w:tabs>
                <w:tab w:val="left" w:pos="2388"/>
              </w:tabs>
              <w:spacing w:before="120"/>
              <w:rPr>
                <w:rFonts w:cs="Arial"/>
                <w:lang w:val="fr-FR"/>
              </w:rPr>
            </w:pPr>
            <w:r>
              <w:rPr>
                <w:sz w:val="20"/>
                <w:highlight w:val="yellow"/>
                <w:lang w:val="fr-FR"/>
              </w:rPr>
              <w:t>Description</w:t>
            </w:r>
          </w:p>
        </w:tc>
      </w:tr>
      <w:tr w:rsidR="00894F57" w:rsidRPr="00D22355" w14:paraId="0C69F68B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0A12A8E8" w14:textId="77777777" w:rsidR="00894F57" w:rsidRPr="00D22355" w:rsidRDefault="006D3589" w:rsidP="00D22355">
            <w:pPr>
              <w:rPr>
                <w:rFonts w:cs="Arial"/>
                <w:b/>
                <w:bCs/>
                <w:sz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>Une</w:t>
            </w:r>
            <w:r w:rsidR="00D22355"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  <w:r w:rsidR="00440744" w:rsidRPr="00445014">
              <w:rPr>
                <w:rFonts w:cs="Arial"/>
                <w:b/>
                <w:bCs/>
                <w:sz w:val="20"/>
                <w:lang w:val="fr-FR"/>
              </w:rPr>
              <w:t>demande d’</w:t>
            </w:r>
            <w:r w:rsidR="00D22355" w:rsidRPr="00445014">
              <w:rPr>
                <w:rFonts w:cs="Arial"/>
                <w:b/>
                <w:bCs/>
                <w:sz w:val="20"/>
                <w:lang w:val="fr-FR"/>
              </w:rPr>
              <w:t xml:space="preserve">autorisation de construire </w:t>
            </w:r>
            <w:r w:rsidR="00440744" w:rsidRPr="00445014">
              <w:rPr>
                <w:rFonts w:cs="Arial"/>
                <w:b/>
                <w:bCs/>
                <w:sz w:val="20"/>
                <w:lang w:val="fr-FR"/>
              </w:rPr>
              <w:t xml:space="preserve">(mise à l’enquête publique) </w:t>
            </w:r>
            <w:r w:rsidR="00D22355" w:rsidRPr="00445014">
              <w:rPr>
                <w:rFonts w:cs="Arial"/>
                <w:b/>
                <w:bCs/>
                <w:sz w:val="20"/>
                <w:lang w:val="fr-FR"/>
              </w:rPr>
              <w:t>est</w:t>
            </w:r>
            <w:r w:rsidRPr="00445014">
              <w:rPr>
                <w:rFonts w:cs="Arial"/>
                <w:b/>
                <w:bCs/>
                <w:sz w:val="20"/>
                <w:lang w:val="fr-FR"/>
              </w:rPr>
              <w:t>-elle</w:t>
            </w:r>
            <w:r w:rsidR="00D22355" w:rsidRPr="00445014">
              <w:rPr>
                <w:rFonts w:cs="Arial"/>
                <w:b/>
                <w:bCs/>
                <w:sz w:val="20"/>
                <w:lang w:val="fr-FR"/>
              </w:rPr>
              <w:t xml:space="preserve"> nécessaire</w:t>
            </w:r>
            <w:r w:rsidR="00D22355">
              <w:rPr>
                <w:rFonts w:cs="Arial"/>
                <w:b/>
                <w:bCs/>
                <w:sz w:val="20"/>
                <w:lang w:val="fr-FR"/>
              </w:rPr>
              <w:t> </w:t>
            </w:r>
            <w:r w:rsidR="00894F57" w:rsidRPr="00D22355">
              <w:rPr>
                <w:rFonts w:cs="Arial"/>
                <w:b/>
                <w:bCs/>
                <w:sz w:val="20"/>
                <w:lang w:val="fr-FR"/>
              </w:rPr>
              <w:t>?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08E676D8" w14:textId="77777777" w:rsidR="00894F57" w:rsidRPr="00D22355" w:rsidRDefault="00894F57" w:rsidP="00894F57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Oui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Non</w:t>
            </w:r>
          </w:p>
        </w:tc>
      </w:tr>
      <w:tr w:rsidR="00894F57" w:rsidRPr="00D22355" w14:paraId="44FC2478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5823DD34" w14:textId="77777777" w:rsidR="00894F57" w:rsidRPr="00D22355" w:rsidRDefault="00D22355" w:rsidP="00D22355">
            <w:pPr>
              <w:rPr>
                <w:rFonts w:cs="Arial"/>
                <w:b/>
                <w:bCs/>
                <w:sz w:val="20"/>
                <w:lang w:val="fr-CH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 xml:space="preserve">Est-ce qu’un contact avec l’unité territoriale </w:t>
            </w:r>
            <w:r w:rsidR="006D3589">
              <w:rPr>
                <w:rFonts w:cs="Arial"/>
                <w:b/>
                <w:bCs/>
                <w:sz w:val="20"/>
                <w:lang w:val="fr-FR"/>
              </w:rPr>
              <w:t xml:space="preserve">(UT) </w:t>
            </w:r>
            <w:r>
              <w:rPr>
                <w:rFonts w:cs="Arial"/>
                <w:b/>
                <w:bCs/>
                <w:sz w:val="20"/>
                <w:lang w:val="fr-FR"/>
              </w:rPr>
              <w:t xml:space="preserve">a déjà été établi ? 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72EA0242" w14:textId="77777777" w:rsidR="00894F57" w:rsidRPr="00D22355" w:rsidRDefault="00894F57" w:rsidP="00894F57">
            <w:pPr>
              <w:tabs>
                <w:tab w:val="left" w:pos="2388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bookmarkEnd w:id="0"/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Oui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675A19" w:rsidRPr="00D22355">
              <w:rPr>
                <w:rFonts w:cs="Arial"/>
                <w:sz w:val="20"/>
                <w:lang w:val="fr-FR"/>
              </w:rPr>
              <w:t>Non</w:t>
            </w:r>
          </w:p>
          <w:p w14:paraId="16658D2C" w14:textId="77777777" w:rsidR="00894F57" w:rsidRPr="00D22355" w:rsidRDefault="00D22355" w:rsidP="00894F57">
            <w:pPr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Si oui, </w:t>
            </w:r>
            <w:r w:rsidR="006D3589">
              <w:rPr>
                <w:rFonts w:cs="Arial"/>
                <w:sz w:val="20"/>
                <w:lang w:val="fr-FR"/>
              </w:rPr>
              <w:t xml:space="preserve">veuillez </w:t>
            </w:r>
            <w:r w:rsidR="00B84ECF">
              <w:rPr>
                <w:rFonts w:cs="Arial"/>
                <w:sz w:val="20"/>
                <w:lang w:val="fr-FR"/>
              </w:rPr>
              <w:t>indiquer l’</w:t>
            </w:r>
            <w:r>
              <w:rPr>
                <w:rFonts w:cs="Arial"/>
                <w:sz w:val="20"/>
                <w:lang w:val="fr-FR"/>
              </w:rPr>
              <w:t xml:space="preserve">interlocuteur de </w:t>
            </w:r>
            <w:r w:rsidR="006D3589">
              <w:rPr>
                <w:rFonts w:cs="Arial"/>
                <w:sz w:val="20"/>
                <w:lang w:val="fr-FR"/>
              </w:rPr>
              <w:t>l’UT</w:t>
            </w:r>
            <w:r>
              <w:rPr>
                <w:rFonts w:cs="Arial"/>
                <w:sz w:val="20"/>
                <w:lang w:val="fr-FR"/>
              </w:rPr>
              <w:t> :</w:t>
            </w:r>
          </w:p>
          <w:p w14:paraId="50E599BD" w14:textId="77777777" w:rsidR="00894F57" w:rsidRPr="00D22355" w:rsidRDefault="00675A19" w:rsidP="00894F57">
            <w:pPr>
              <w:spacing w:before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highlight w:val="yellow"/>
                <w:lang w:val="fr-FR"/>
              </w:rPr>
              <w:t xml:space="preserve">Prénom/Nom </w:t>
            </w:r>
          </w:p>
          <w:p w14:paraId="1347CFD0" w14:textId="77777777" w:rsidR="00894F57" w:rsidRPr="00D22355" w:rsidRDefault="00675A19" w:rsidP="00894F57">
            <w:pPr>
              <w:spacing w:before="60"/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sz w:val="20"/>
                <w:highlight w:val="yellow"/>
                <w:lang w:val="fr-FR"/>
              </w:rPr>
              <w:t>Numéro de téléphone</w:t>
            </w:r>
          </w:p>
        </w:tc>
      </w:tr>
      <w:tr w:rsidR="00894F57" w:rsidRPr="00D22355" w14:paraId="0C3EE950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180FFB7E" w14:textId="77777777" w:rsidR="00675A19" w:rsidRPr="00D22355" w:rsidRDefault="00675A19" w:rsidP="00894F57">
            <w:pPr>
              <w:rPr>
                <w:rFonts w:cs="Arial"/>
                <w:b/>
                <w:bCs/>
                <w:lang w:val="fr-FR"/>
              </w:rPr>
            </w:pPr>
            <w:r w:rsidRPr="00D22355">
              <w:rPr>
                <w:rFonts w:cs="Arial"/>
                <w:b/>
                <w:bCs/>
                <w:sz w:val="20"/>
                <w:lang w:val="fr-FR"/>
              </w:rPr>
              <w:t>Demande de co-utilisation</w:t>
            </w:r>
          </w:p>
          <w:p w14:paraId="382FD9D4" w14:textId="77777777" w:rsidR="00894F57" w:rsidRPr="00D22355" w:rsidRDefault="00DA28FE" w:rsidP="00675A1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7562D">
              <w:rPr>
                <w:rFonts w:cs="Arial"/>
                <w:bCs/>
                <w:color w:val="FF0000"/>
                <w:sz w:val="16"/>
                <w:szCs w:val="16"/>
                <w:lang w:val="fr-CH"/>
              </w:rPr>
              <w:t>(</w:t>
            </w:r>
            <w:r>
              <w:rPr>
                <w:rFonts w:cs="Arial"/>
                <w:bCs/>
                <w:color w:val="FF0000"/>
                <w:sz w:val="16"/>
                <w:szCs w:val="16"/>
                <w:lang w:val="fr-CH"/>
              </w:rPr>
              <w:t xml:space="preserve">Veuillez 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fr-CH"/>
              </w:rPr>
              <w:t xml:space="preserve">impérativement </w:t>
            </w:r>
            <w:r>
              <w:rPr>
                <w:rFonts w:cs="Arial"/>
                <w:bCs/>
                <w:color w:val="FF0000"/>
                <w:sz w:val="16"/>
                <w:szCs w:val="16"/>
                <w:lang w:val="fr-CH"/>
              </w:rPr>
              <w:t xml:space="preserve">joindre à la demande </w:t>
            </w:r>
            <w:r w:rsidRPr="00D7562D">
              <w:rPr>
                <w:rFonts w:cs="Arial"/>
                <w:bCs/>
                <w:color w:val="FF0000"/>
                <w:sz w:val="16"/>
                <w:szCs w:val="16"/>
                <w:lang w:val="fr-CH"/>
              </w:rPr>
              <w:t xml:space="preserve">le </w:t>
            </w:r>
            <w:r w:rsidRPr="00393EAD">
              <w:rPr>
                <w:rFonts w:cs="Arial"/>
                <w:bCs/>
                <w:color w:val="FF0000"/>
                <w:sz w:val="16"/>
                <w:szCs w:val="16"/>
                <w:lang w:val="fr-CH"/>
              </w:rPr>
              <w:t>justificatif correspondant</w:t>
            </w:r>
            <w:r>
              <w:rPr>
                <w:rFonts w:cs="Arial"/>
                <w:bCs/>
                <w:color w:val="FF0000"/>
                <w:sz w:val="16"/>
                <w:szCs w:val="16"/>
                <w:lang w:val="fr-CH"/>
              </w:rPr>
              <w:t>)</w:t>
            </w: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1EC477AE" w14:textId="77777777" w:rsidR="00894F57" w:rsidRPr="00393EAD" w:rsidRDefault="00894F57" w:rsidP="00894F57">
            <w:pPr>
              <w:tabs>
                <w:tab w:val="left" w:pos="366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2355">
              <w:rPr>
                <w:rFonts w:cs="Arial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lang w:val="fr-FR"/>
              </w:rPr>
            </w:r>
            <w:r w:rsidRPr="00D22355">
              <w:rPr>
                <w:rFonts w:cs="Arial"/>
                <w:lang w:val="fr-FR"/>
              </w:rPr>
              <w:fldChar w:fldCharType="end"/>
            </w:r>
            <w:r w:rsidRPr="00D22355">
              <w:rPr>
                <w:rFonts w:cs="Arial"/>
                <w:lang w:val="fr-FR"/>
              </w:rPr>
              <w:tab/>
            </w:r>
            <w:r w:rsidRPr="00D22355">
              <w:rPr>
                <w:rFonts w:cs="Arial"/>
                <w:sz w:val="20"/>
                <w:lang w:val="fr-FR"/>
              </w:rPr>
              <w:t xml:space="preserve">Swisscom </w:t>
            </w:r>
            <w:r w:rsidR="00C74B3E" w:rsidRPr="00D22355">
              <w:rPr>
                <w:rFonts w:cs="Arial"/>
                <w:sz w:val="20"/>
                <w:lang w:val="fr-FR"/>
              </w:rPr>
              <w:t>(</w:t>
            </w:r>
            <w:r w:rsidR="00B84ECF">
              <w:rPr>
                <w:rFonts w:cs="Arial"/>
                <w:sz w:val="20"/>
                <w:lang w:val="fr-FR"/>
              </w:rPr>
              <w:t>Suisse</w:t>
            </w:r>
            <w:r w:rsidR="00C74B3E" w:rsidRPr="00D22355">
              <w:rPr>
                <w:rFonts w:cs="Arial"/>
                <w:sz w:val="20"/>
                <w:lang w:val="fr-FR"/>
              </w:rPr>
              <w:t xml:space="preserve">) </w:t>
            </w:r>
            <w:r w:rsidR="001D0474">
              <w:rPr>
                <w:rFonts w:cs="Arial"/>
                <w:sz w:val="20"/>
                <w:lang w:val="fr-FR"/>
              </w:rPr>
              <w:t>SA</w:t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675A19" w:rsidRPr="00393EAD">
              <w:rPr>
                <w:rFonts w:cs="Arial"/>
                <w:sz w:val="20"/>
                <w:lang w:val="fr-FR"/>
              </w:rPr>
              <w:t>comme co-utilisateur</w:t>
            </w:r>
          </w:p>
          <w:p w14:paraId="723003A2" w14:textId="77777777" w:rsidR="00894F57" w:rsidRPr="00393EAD" w:rsidRDefault="00894F57" w:rsidP="00894F57">
            <w:pPr>
              <w:tabs>
                <w:tab w:val="left" w:pos="366"/>
              </w:tabs>
              <w:spacing w:before="60"/>
              <w:rPr>
                <w:rFonts w:cs="Arial"/>
                <w:sz w:val="20"/>
                <w:lang w:val="fr-FR"/>
              </w:rPr>
            </w:pPr>
            <w:r w:rsidRPr="00393EAD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EAD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393EAD">
              <w:rPr>
                <w:rFonts w:cs="Arial"/>
                <w:sz w:val="20"/>
                <w:lang w:val="fr-FR"/>
              </w:rPr>
            </w:r>
            <w:r w:rsidRPr="00393EAD">
              <w:rPr>
                <w:rFonts w:cs="Arial"/>
                <w:sz w:val="20"/>
                <w:lang w:val="fr-FR"/>
              </w:rPr>
              <w:fldChar w:fldCharType="separate"/>
            </w:r>
            <w:r w:rsidRPr="00393EAD">
              <w:rPr>
                <w:rFonts w:cs="Arial"/>
                <w:sz w:val="20"/>
                <w:lang w:val="fr-FR"/>
              </w:rPr>
              <w:fldChar w:fldCharType="end"/>
            </w:r>
            <w:r w:rsidRPr="00393EAD">
              <w:rPr>
                <w:rFonts w:cs="Arial"/>
                <w:sz w:val="20"/>
                <w:lang w:val="fr-FR"/>
              </w:rPr>
              <w:tab/>
              <w:t xml:space="preserve">Salt SA </w:t>
            </w:r>
            <w:r w:rsidR="00675A19" w:rsidRPr="00393EAD">
              <w:rPr>
                <w:rFonts w:cs="Arial"/>
                <w:sz w:val="20"/>
                <w:lang w:val="fr-FR"/>
              </w:rPr>
              <w:t>comme co-utilisateur</w:t>
            </w:r>
          </w:p>
          <w:p w14:paraId="37084B3F" w14:textId="77777777" w:rsidR="00894F57" w:rsidRDefault="00894F57" w:rsidP="00894F57">
            <w:pPr>
              <w:tabs>
                <w:tab w:val="left" w:pos="366"/>
              </w:tabs>
              <w:spacing w:before="60"/>
              <w:rPr>
                <w:rFonts w:cs="Arial"/>
                <w:sz w:val="20"/>
                <w:lang w:val="fr-FR"/>
              </w:rPr>
            </w:pPr>
            <w:r w:rsidRPr="00393EAD">
              <w:rPr>
                <w:rFonts w:cs="Arial"/>
                <w:sz w:val="20"/>
                <w:lang w:val="fr-FR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EAD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393EAD">
              <w:rPr>
                <w:rFonts w:cs="Arial"/>
                <w:sz w:val="20"/>
                <w:lang w:val="fr-FR"/>
              </w:rPr>
            </w:r>
            <w:r w:rsidRPr="00393EAD">
              <w:rPr>
                <w:rFonts w:cs="Arial"/>
                <w:sz w:val="20"/>
                <w:lang w:val="fr-FR"/>
              </w:rPr>
              <w:fldChar w:fldCharType="separate"/>
            </w:r>
            <w:r w:rsidRPr="00393EAD">
              <w:rPr>
                <w:rFonts w:cs="Arial"/>
                <w:sz w:val="20"/>
                <w:lang w:val="fr-FR"/>
              </w:rPr>
              <w:fldChar w:fldCharType="end"/>
            </w:r>
            <w:r w:rsidRPr="00393EAD">
              <w:rPr>
                <w:rFonts w:cs="Arial"/>
                <w:sz w:val="20"/>
                <w:lang w:val="fr-FR"/>
              </w:rPr>
              <w:tab/>
              <w:t xml:space="preserve">Sunrise AG </w:t>
            </w:r>
            <w:r w:rsidR="00675A19" w:rsidRPr="00393EAD">
              <w:rPr>
                <w:rFonts w:cs="Arial"/>
                <w:sz w:val="20"/>
                <w:lang w:val="fr-FR"/>
              </w:rPr>
              <w:t>comme co-utilisateur</w:t>
            </w:r>
          </w:p>
          <w:p w14:paraId="543B9138" w14:textId="77777777" w:rsidR="00DF2019" w:rsidRPr="00D22355" w:rsidRDefault="00DF2019" w:rsidP="00445014">
            <w:pPr>
              <w:tabs>
                <w:tab w:val="left" w:pos="366"/>
              </w:tabs>
              <w:spacing w:before="60"/>
              <w:rPr>
                <w:rFonts w:cs="Arial"/>
                <w:lang w:val="fr-FR"/>
              </w:rPr>
            </w:pPr>
            <w:r w:rsidRPr="00D22355"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22355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Pr="00D22355">
              <w:rPr>
                <w:rFonts w:cs="Arial"/>
                <w:sz w:val="20"/>
                <w:lang w:val="fr-FR"/>
              </w:rPr>
            </w:r>
            <w:r w:rsidRPr="00D22355">
              <w:rPr>
                <w:rFonts w:cs="Arial"/>
                <w:sz w:val="20"/>
                <w:lang w:val="fr-FR"/>
              </w:rPr>
              <w:fldChar w:fldCharType="end"/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="00F072C3">
              <w:rPr>
                <w:rFonts w:cs="Arial"/>
                <w:sz w:val="20"/>
                <w:lang w:val="fr-FR"/>
              </w:rPr>
              <w:t xml:space="preserve">  </w:t>
            </w:r>
            <w:r w:rsidR="00445014" w:rsidRPr="00445014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res"/>
                  </w:textInput>
                </w:ffData>
              </w:fldChar>
            </w:r>
            <w:r w:rsidR="00445014" w:rsidRPr="00445014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445014" w:rsidRPr="00445014">
              <w:rPr>
                <w:sz w:val="20"/>
                <w:highlight w:val="yellow"/>
                <w:lang w:val="fr-FR"/>
              </w:rPr>
            </w:r>
            <w:r w:rsidR="00445014" w:rsidRPr="00445014">
              <w:rPr>
                <w:sz w:val="20"/>
                <w:highlight w:val="yellow"/>
                <w:lang w:val="fr-FR"/>
              </w:rPr>
              <w:fldChar w:fldCharType="separate"/>
            </w:r>
            <w:r w:rsidR="00445014" w:rsidRPr="00445014">
              <w:rPr>
                <w:noProof/>
                <w:sz w:val="20"/>
                <w:highlight w:val="yellow"/>
                <w:lang w:val="fr-FR"/>
              </w:rPr>
              <w:t>Autres</w:t>
            </w:r>
            <w:r w:rsidR="00445014" w:rsidRPr="00445014">
              <w:rPr>
                <w:sz w:val="20"/>
                <w:highlight w:val="yellow"/>
                <w:lang w:val="fr-FR"/>
              </w:rPr>
              <w:fldChar w:fldCharType="end"/>
            </w:r>
          </w:p>
        </w:tc>
      </w:tr>
      <w:tr w:rsidR="00894F57" w:rsidRPr="00D22355" w14:paraId="746DB672" w14:textId="77777777" w:rsidTr="00087D39">
        <w:trPr>
          <w:gridAfter w:val="3"/>
          <w:wAfter w:w="480" w:type="dxa"/>
          <w:trHeight w:val="1073"/>
        </w:trPr>
        <w:tc>
          <w:tcPr>
            <w:tcW w:w="3472" w:type="dxa"/>
            <w:tcBorders>
              <w:left w:val="nil"/>
            </w:tcBorders>
            <w:shd w:val="clear" w:color="auto" w:fill="auto"/>
          </w:tcPr>
          <w:p w14:paraId="64895EFA" w14:textId="77777777" w:rsidR="00894F57" w:rsidRPr="00D22355" w:rsidRDefault="00675A19" w:rsidP="00675A19">
            <w:pPr>
              <w:rPr>
                <w:b/>
                <w:bCs/>
                <w:sz w:val="20"/>
                <w:lang w:val="fr-FR"/>
              </w:rPr>
            </w:pPr>
            <w:r w:rsidRPr="00D22355">
              <w:rPr>
                <w:b/>
                <w:bCs/>
                <w:sz w:val="20"/>
                <w:lang w:val="fr-FR"/>
              </w:rPr>
              <w:lastRenderedPageBreak/>
              <w:t>Commentaire/Remarques</w:t>
            </w:r>
          </w:p>
        </w:tc>
        <w:tc>
          <w:tcPr>
            <w:tcW w:w="5790" w:type="dxa"/>
            <w:gridSpan w:val="5"/>
            <w:tcBorders>
              <w:right w:val="nil"/>
            </w:tcBorders>
            <w:shd w:val="clear" w:color="auto" w:fill="auto"/>
          </w:tcPr>
          <w:p w14:paraId="050D9083" w14:textId="77777777" w:rsidR="00894F57" w:rsidRPr="00D22355" w:rsidRDefault="00440744" w:rsidP="00894F57">
            <w:pPr>
              <w:rPr>
                <w:sz w:val="20"/>
                <w:lang w:val="fr-FR"/>
              </w:rPr>
            </w:pPr>
            <w:r>
              <w:rPr>
                <w:sz w:val="20"/>
                <w:highlight w:val="yellow"/>
                <w:lang w:val="fr-FR"/>
              </w:rPr>
              <w:t>Description</w:t>
            </w:r>
          </w:p>
        </w:tc>
      </w:tr>
      <w:tr w:rsidR="00894F57" w:rsidRPr="004D12EA" w14:paraId="1FF4937F" w14:textId="77777777" w:rsidTr="00087D39">
        <w:trPr>
          <w:gridAfter w:val="3"/>
          <w:wAfter w:w="480" w:type="dxa"/>
          <w:trHeight w:val="325"/>
        </w:trPr>
        <w:tc>
          <w:tcPr>
            <w:tcW w:w="3472" w:type="dxa"/>
            <w:tcBorders>
              <w:left w:val="nil"/>
            </w:tcBorders>
            <w:shd w:val="clear" w:color="auto" w:fill="auto"/>
          </w:tcPr>
          <w:p w14:paraId="2FFD30D8" w14:textId="77777777" w:rsidR="00894F57" w:rsidRPr="0001288A" w:rsidRDefault="00675A19" w:rsidP="004D12EA">
            <w:pPr>
              <w:rPr>
                <w:b/>
                <w:bCs/>
                <w:sz w:val="20"/>
                <w:lang w:val="fr-FR"/>
              </w:rPr>
            </w:pPr>
            <w:r w:rsidRPr="0001288A">
              <w:rPr>
                <w:b/>
                <w:bCs/>
                <w:sz w:val="20"/>
                <w:lang w:val="fr-FR"/>
              </w:rPr>
              <w:t>Annexes</w:t>
            </w:r>
            <w:r w:rsidR="00894F57" w:rsidRPr="0001288A">
              <w:rPr>
                <w:b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5790" w:type="dxa"/>
            <w:gridSpan w:val="5"/>
            <w:tcBorders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17"/>
              <w:gridCol w:w="332"/>
            </w:tblGrid>
            <w:tr w:rsidR="0001288A" w:rsidRPr="0001288A" w14:paraId="1B782BB8" w14:textId="77777777" w:rsidTr="0001288A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0" w:type="auto"/>
                  <w:gridSpan w:val="2"/>
                </w:tcPr>
                <w:p w14:paraId="1F47AB02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instrText xml:space="preserve"> FORMCHECKBOX </w:instrTex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end"/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Plan de </w: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situation cadastral</w:t>
                  </w:r>
                </w:p>
              </w:tc>
            </w:tr>
            <w:tr w:rsidR="0001288A" w14:paraId="068AC97B" w14:textId="77777777" w:rsidTr="0001288A">
              <w:tblPrEx>
                <w:tblCellMar>
                  <w:top w:w="0" w:type="dxa"/>
                  <w:bottom w:w="0" w:type="dxa"/>
                </w:tblCellMar>
              </w:tblPrEx>
              <w:trPr>
                <w:trHeight w:val="289"/>
              </w:trPr>
              <w:tc>
                <w:tcPr>
                  <w:tcW w:w="0" w:type="auto"/>
                </w:tcPr>
                <w:p w14:paraId="6C31E9F6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instrText xml:space="preserve"> FORMCHECKBOX </w:instrTex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end"/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</w:rPr>
                    <w:t>Plan d'ensemble</w:t>
                  </w:r>
                </w:p>
              </w:tc>
              <w:tc>
                <w:tcPr>
                  <w:tcW w:w="0" w:type="auto"/>
                </w:tcPr>
                <w:p w14:paraId="51E98471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1288A" w:rsidRPr="0001288A" w14:paraId="6475AE1E" w14:textId="77777777" w:rsidTr="0001288A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0" w:type="auto"/>
                </w:tcPr>
                <w:p w14:paraId="156032C7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instrText xml:space="preserve"> FORMCHECKBOX </w:instrTex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Orthophoto (tronçon à ciel ouvert)</w:t>
                  </w:r>
                </w:p>
              </w:tc>
              <w:tc>
                <w:tcPr>
                  <w:tcW w:w="0" w:type="auto"/>
                </w:tcPr>
                <w:p w14:paraId="2688AD86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</w:p>
              </w:tc>
            </w:tr>
            <w:tr w:rsidR="0001288A" w14:paraId="18982C5E" w14:textId="77777777" w:rsidTr="0001288A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0" w:type="auto"/>
                  <w:gridSpan w:val="2"/>
                </w:tcPr>
                <w:p w14:paraId="11A596D5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instrText xml:space="preserve"> FORMCHECKBOX </w:instrTex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Photo</w: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</w:rPr>
                    <w:t>montage</w:t>
                  </w:r>
                </w:p>
              </w:tc>
            </w:tr>
            <w:tr w:rsidR="0001288A" w:rsidRPr="0001288A" w14:paraId="6BE58330" w14:textId="77777777" w:rsidTr="0001288A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0" w:type="auto"/>
                  <w:gridSpan w:val="2"/>
                </w:tcPr>
                <w:p w14:paraId="20EAD476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instrText xml:space="preserve"> FORMCHECKBOX </w:instrTex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Plan de situation des liaisons (électriques, fibres, autres)</w:t>
                  </w:r>
                </w:p>
              </w:tc>
            </w:tr>
            <w:tr w:rsidR="0001288A" w:rsidRPr="0001288A" w14:paraId="550E1F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  <w:gridSpan w:val="2"/>
                </w:tcPr>
                <w:p w14:paraId="5EE6BDD9" w14:textId="77777777" w:rsidR="0001288A" w:rsidRPr="0001288A" w:rsidRDefault="0001288A" w:rsidP="0001288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instrText xml:space="preserve"> FORMCHECKBOX </w:instrTex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01288A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Plans de construction de la station de télécommunication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</w:p>
              </w:tc>
            </w:tr>
          </w:tbl>
          <w:p w14:paraId="19EC7942" w14:textId="77777777" w:rsidR="004D12EA" w:rsidRPr="0001288A" w:rsidRDefault="004D12EA" w:rsidP="0001288A">
            <w:pPr>
              <w:spacing w:after="60"/>
              <w:rPr>
                <w:sz w:val="20"/>
                <w:highlight w:val="yellow"/>
                <w:lang w:val="fr-CH"/>
              </w:rPr>
            </w:pPr>
          </w:p>
        </w:tc>
      </w:tr>
      <w:tr w:rsidR="00E43A44" w:rsidRPr="00D22355" w14:paraId="6D500CEC" w14:textId="77777777" w:rsidTr="00087D39">
        <w:trPr>
          <w:gridAfter w:val="1"/>
          <w:wAfter w:w="338" w:type="dxa"/>
          <w:trHeight w:hRule="exact" w:val="340"/>
        </w:trPr>
        <w:tc>
          <w:tcPr>
            <w:tcW w:w="3472" w:type="dxa"/>
            <w:tcBorders>
              <w:left w:val="nil"/>
              <w:bottom w:val="single" w:sz="12" w:space="0" w:color="auto"/>
              <w:right w:val="nil"/>
            </w:tcBorders>
          </w:tcPr>
          <w:p w14:paraId="04CB43A9" w14:textId="77777777" w:rsidR="00E43A44" w:rsidRPr="00D22355" w:rsidRDefault="00E43A44" w:rsidP="00BE5EE8">
            <w:pPr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5932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14:paraId="04EF59AE" w14:textId="77777777" w:rsidR="00E43A44" w:rsidRPr="00D22355" w:rsidRDefault="00E43A44" w:rsidP="00BE5EE8">
            <w:pPr>
              <w:rPr>
                <w:rFonts w:cs="Arial"/>
                <w:b/>
                <w:bCs/>
                <w:lang w:val="fr-FR"/>
              </w:rPr>
            </w:pPr>
          </w:p>
        </w:tc>
      </w:tr>
      <w:tr w:rsidR="00E43A44" w:rsidRPr="00D22355" w14:paraId="0A4BBDAE" w14:textId="77777777" w:rsidTr="00087D39">
        <w:trPr>
          <w:gridAfter w:val="1"/>
          <w:wAfter w:w="338" w:type="dxa"/>
          <w:trHeight w:val="397"/>
        </w:trPr>
        <w:tc>
          <w:tcPr>
            <w:tcW w:w="940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0CBA16" w14:textId="77777777" w:rsidR="00E43A44" w:rsidRPr="00D22355" w:rsidRDefault="00E43A44" w:rsidP="00D22355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D2235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4. </w:t>
            </w:r>
            <w:r w:rsidR="00750A20">
              <w:rPr>
                <w:rFonts w:cs="Arial"/>
                <w:b/>
                <w:bCs/>
                <w:sz w:val="24"/>
                <w:szCs w:val="24"/>
                <w:lang w:val="fr-FR"/>
              </w:rPr>
              <w:t>Signature de l’expéditeur de la demande/</w:t>
            </w:r>
            <w:r w:rsidR="00251B86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750A20">
              <w:rPr>
                <w:rFonts w:cs="Arial"/>
                <w:b/>
                <w:bCs/>
                <w:sz w:val="24"/>
                <w:szCs w:val="24"/>
                <w:lang w:val="fr-FR"/>
              </w:rPr>
              <w:t>Auteur du projet</w:t>
            </w:r>
          </w:p>
        </w:tc>
      </w:tr>
      <w:tr w:rsidR="00894F57" w:rsidRPr="00D22355" w14:paraId="70909817" w14:textId="77777777" w:rsidTr="00087D39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16B86DF7" w14:textId="77777777" w:rsidR="00894F57" w:rsidRPr="00D22355" w:rsidRDefault="00894F57" w:rsidP="00894F57">
            <w:pPr>
              <w:tabs>
                <w:tab w:val="left" w:pos="813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b/>
                <w:sz w:val="20"/>
                <w:lang w:val="fr-FR"/>
              </w:rPr>
              <w:t>Dat</w:t>
            </w:r>
            <w:r w:rsidR="00D22355">
              <w:rPr>
                <w:rFonts w:cs="Arial"/>
                <w:b/>
                <w:sz w:val="20"/>
                <w:lang w:val="fr-FR"/>
              </w:rPr>
              <w:t>e </w:t>
            </w:r>
            <w:r w:rsidRPr="00D22355">
              <w:rPr>
                <w:rFonts w:cs="Arial"/>
                <w:b/>
                <w:sz w:val="20"/>
                <w:lang w:val="fr-FR"/>
              </w:rPr>
              <w:t>:</w:t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.202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00.00.202X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3C5F6796" w14:textId="77777777" w:rsidR="00894F57" w:rsidRPr="00D22355" w:rsidRDefault="00D22355" w:rsidP="00894F57">
            <w:pPr>
              <w:tabs>
                <w:tab w:val="left" w:pos="813"/>
              </w:tabs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Lieu </w:t>
            </w:r>
            <w:r w:rsidR="00894F57" w:rsidRPr="00D22355">
              <w:rPr>
                <w:rFonts w:cs="Arial"/>
                <w:b/>
                <w:sz w:val="20"/>
                <w:lang w:val="fr-FR"/>
              </w:rPr>
              <w:t>:</w:t>
            </w:r>
            <w:r w:rsidR="00894F57" w:rsidRPr="00D22355">
              <w:rPr>
                <w:rFonts w:cs="Arial"/>
                <w:sz w:val="20"/>
                <w:lang w:val="fr-FR"/>
              </w:rPr>
              <w:tab/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="00E67A16" w:rsidRPr="00D22355">
              <w:rPr>
                <w:sz w:val="20"/>
                <w:highlight w:val="yellow"/>
                <w:lang w:val="fr-FR"/>
              </w:rPr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="00E67A16"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="00E67A16"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3315AA94" w14:textId="77777777" w:rsidR="00894F57" w:rsidRPr="00D22355" w:rsidRDefault="00894F57" w:rsidP="00894F57">
            <w:pPr>
              <w:tabs>
                <w:tab w:val="left" w:pos="813"/>
              </w:tabs>
              <w:rPr>
                <w:rFonts w:cs="Arial"/>
                <w:sz w:val="20"/>
                <w:lang w:val="fr-FR"/>
              </w:rPr>
            </w:pPr>
          </w:p>
          <w:p w14:paraId="613DB55F" w14:textId="77777777" w:rsidR="00894F57" w:rsidRPr="00D22355" w:rsidRDefault="00894F57" w:rsidP="00894F57">
            <w:pPr>
              <w:tabs>
                <w:tab w:val="left" w:pos="813"/>
              </w:tabs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1763F3E7" w14:textId="77777777" w:rsidR="00894F57" w:rsidRPr="00D22355" w:rsidRDefault="00D22355" w:rsidP="00964585">
            <w:pPr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Signature </w:t>
            </w:r>
            <w:r w:rsidR="00894F57" w:rsidRPr="00D22355">
              <w:rPr>
                <w:rFonts w:cs="Arial"/>
                <w:b/>
                <w:sz w:val="20"/>
                <w:lang w:val="fr-FR"/>
              </w:rPr>
              <w:t>:</w:t>
            </w:r>
            <w:r w:rsidR="00894F57" w:rsidRPr="00D22355">
              <w:rPr>
                <w:rFonts w:cs="Arial"/>
                <w:sz w:val="20"/>
                <w:lang w:val="fr-FR"/>
              </w:rPr>
              <w:t xml:space="preserve"> </w:t>
            </w:r>
          </w:p>
        </w:tc>
      </w:tr>
      <w:tr w:rsidR="00457DC9" w:rsidRPr="00D22355" w14:paraId="6B201DC2" w14:textId="77777777" w:rsidTr="0007796A">
        <w:trPr>
          <w:gridAfter w:val="1"/>
          <w:wAfter w:w="338" w:type="dxa"/>
          <w:trHeight w:val="397"/>
        </w:trPr>
        <w:tc>
          <w:tcPr>
            <w:tcW w:w="940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27ACE1" w14:textId="77777777" w:rsidR="00457DC9" w:rsidRPr="00D22355" w:rsidRDefault="00457DC9" w:rsidP="0007796A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fr-FR"/>
              </w:rPr>
              <w:t>5</w:t>
            </w:r>
            <w:r w:rsidRPr="00D2235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. </w:t>
            </w:r>
            <w:r>
              <w:rPr>
                <w:rFonts w:cs="Arial"/>
                <w:b/>
                <w:bCs/>
                <w:sz w:val="24"/>
                <w:szCs w:val="24"/>
                <w:lang w:val="fr-FR"/>
              </w:rPr>
              <w:t>Signature du Requérant/</w:t>
            </w:r>
            <w:r w:rsidR="00251B86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B</w:t>
            </w:r>
            <w:r>
              <w:rPr>
                <w:rFonts w:cs="Arial"/>
                <w:b/>
                <w:bCs/>
                <w:sz w:val="24"/>
                <w:szCs w:val="24"/>
                <w:lang w:val="fr-FR"/>
              </w:rPr>
              <w:t>énéficiaire de la demande</w:t>
            </w:r>
          </w:p>
        </w:tc>
      </w:tr>
      <w:tr w:rsidR="00457DC9" w:rsidRPr="00D22355" w14:paraId="5369D756" w14:textId="77777777" w:rsidTr="0007796A">
        <w:trPr>
          <w:gridAfter w:val="1"/>
          <w:wAfter w:w="338" w:type="dxa"/>
          <w:trHeight w:val="397"/>
        </w:trPr>
        <w:tc>
          <w:tcPr>
            <w:tcW w:w="3472" w:type="dxa"/>
            <w:tcBorders>
              <w:left w:val="nil"/>
            </w:tcBorders>
          </w:tcPr>
          <w:p w14:paraId="4A229C94" w14:textId="77777777" w:rsidR="00457DC9" w:rsidRPr="00D22355" w:rsidRDefault="00457DC9" w:rsidP="0007796A">
            <w:pPr>
              <w:tabs>
                <w:tab w:val="left" w:pos="813"/>
              </w:tabs>
              <w:rPr>
                <w:rFonts w:cs="Arial"/>
                <w:sz w:val="20"/>
                <w:lang w:val="fr-FR"/>
              </w:rPr>
            </w:pPr>
            <w:r w:rsidRPr="00D22355">
              <w:rPr>
                <w:rFonts w:cs="Arial"/>
                <w:b/>
                <w:sz w:val="20"/>
                <w:lang w:val="fr-FR"/>
              </w:rPr>
              <w:t>Dat</w:t>
            </w:r>
            <w:r>
              <w:rPr>
                <w:rFonts w:cs="Arial"/>
                <w:b/>
                <w:sz w:val="20"/>
                <w:lang w:val="fr-FR"/>
              </w:rPr>
              <w:t>e </w:t>
            </w:r>
            <w:r w:rsidRPr="00D22355">
              <w:rPr>
                <w:rFonts w:cs="Arial"/>
                <w:b/>
                <w:sz w:val="20"/>
                <w:lang w:val="fr-FR"/>
              </w:rPr>
              <w:t>:</w:t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.202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00.00.202X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2CDDB268" w14:textId="77777777" w:rsidR="00457DC9" w:rsidRPr="00D22355" w:rsidRDefault="00457DC9" w:rsidP="0007796A">
            <w:pPr>
              <w:tabs>
                <w:tab w:val="left" w:pos="813"/>
              </w:tabs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Lieu </w:t>
            </w:r>
            <w:r w:rsidRPr="00D22355">
              <w:rPr>
                <w:rFonts w:cs="Arial"/>
                <w:b/>
                <w:sz w:val="20"/>
                <w:lang w:val="fr-FR"/>
              </w:rPr>
              <w:t>:</w:t>
            </w:r>
            <w:r w:rsidRPr="00D22355">
              <w:rPr>
                <w:rFonts w:cs="Arial"/>
                <w:sz w:val="20"/>
                <w:lang w:val="fr-FR"/>
              </w:rPr>
              <w:tab/>
            </w:r>
            <w:r w:rsidRPr="00D22355">
              <w:rPr>
                <w:sz w:val="20"/>
                <w:highlight w:val="yellow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22355">
              <w:rPr>
                <w:sz w:val="20"/>
                <w:highlight w:val="yellow"/>
                <w:lang w:val="fr-FR"/>
              </w:rPr>
              <w:instrText xml:space="preserve"> FORMTEXT </w:instrText>
            </w:r>
            <w:r w:rsidRPr="00D22355">
              <w:rPr>
                <w:sz w:val="20"/>
                <w:highlight w:val="yellow"/>
                <w:lang w:val="fr-FR"/>
              </w:rPr>
            </w:r>
            <w:r w:rsidRPr="00D22355">
              <w:rPr>
                <w:sz w:val="20"/>
                <w:highlight w:val="yellow"/>
                <w:lang w:val="fr-FR"/>
              </w:rPr>
              <w:fldChar w:fldCharType="separate"/>
            </w:r>
            <w:r w:rsidRPr="00D22355">
              <w:rPr>
                <w:noProof/>
                <w:sz w:val="20"/>
                <w:highlight w:val="yellow"/>
                <w:lang w:val="fr-FR"/>
              </w:rPr>
              <w:t>XXXXX</w:t>
            </w:r>
            <w:r w:rsidRPr="00D22355">
              <w:rPr>
                <w:sz w:val="20"/>
                <w:highlight w:val="yellow"/>
                <w:lang w:val="fr-FR"/>
              </w:rPr>
              <w:fldChar w:fldCharType="end"/>
            </w:r>
          </w:p>
          <w:p w14:paraId="5012150D" w14:textId="77777777" w:rsidR="00457DC9" w:rsidRPr="00D22355" w:rsidRDefault="00457DC9" w:rsidP="0007796A">
            <w:pPr>
              <w:tabs>
                <w:tab w:val="left" w:pos="813"/>
              </w:tabs>
              <w:rPr>
                <w:rFonts w:cs="Arial"/>
                <w:sz w:val="20"/>
                <w:lang w:val="fr-FR"/>
              </w:rPr>
            </w:pPr>
          </w:p>
          <w:p w14:paraId="60BE6252" w14:textId="77777777" w:rsidR="00457DC9" w:rsidRPr="00D22355" w:rsidRDefault="00457DC9" w:rsidP="0007796A">
            <w:pPr>
              <w:tabs>
                <w:tab w:val="left" w:pos="813"/>
              </w:tabs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5932" w:type="dxa"/>
            <w:gridSpan w:val="7"/>
            <w:tcBorders>
              <w:right w:val="nil"/>
            </w:tcBorders>
          </w:tcPr>
          <w:p w14:paraId="02CED263" w14:textId="77777777" w:rsidR="00457DC9" w:rsidRPr="00D22355" w:rsidRDefault="00457DC9" w:rsidP="0007796A">
            <w:pPr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Signature </w:t>
            </w:r>
            <w:r w:rsidRPr="00D22355">
              <w:rPr>
                <w:rFonts w:cs="Arial"/>
                <w:b/>
                <w:sz w:val="20"/>
                <w:lang w:val="fr-FR"/>
              </w:rPr>
              <w:t>:</w:t>
            </w:r>
            <w:r w:rsidRPr="00D22355">
              <w:rPr>
                <w:rFonts w:cs="Arial"/>
                <w:sz w:val="20"/>
                <w:lang w:val="fr-FR"/>
              </w:rPr>
              <w:t xml:space="preserve"> </w:t>
            </w:r>
          </w:p>
        </w:tc>
      </w:tr>
      <w:tr w:rsidR="00705257" w:rsidRPr="00D341A7" w14:paraId="06ACEF84" w14:textId="77777777" w:rsidTr="00087D39">
        <w:trPr>
          <w:gridAfter w:val="2"/>
          <w:wAfter w:w="458" w:type="dxa"/>
          <w:trHeight w:val="397"/>
        </w:trPr>
        <w:tc>
          <w:tcPr>
            <w:tcW w:w="9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6E101" w14:textId="77777777" w:rsidR="00087D39" w:rsidRDefault="00087D39" w:rsidP="00087D39">
            <w:pPr>
              <w:tabs>
                <w:tab w:val="left" w:pos="2388"/>
              </w:tabs>
              <w:spacing w:after="120" w:line="240" w:lineRule="atLeast"/>
              <w:jc w:val="both"/>
              <w:rPr>
                <w:rFonts w:cs="Arial"/>
                <w:b/>
                <w:sz w:val="18"/>
                <w:szCs w:val="18"/>
                <w:lang w:val="fr-CH"/>
              </w:rPr>
            </w:pPr>
          </w:p>
          <w:p w14:paraId="51A296EA" w14:textId="77777777" w:rsidR="00705257" w:rsidRPr="0001288A" w:rsidRDefault="0001288A" w:rsidP="00087D39">
            <w:pPr>
              <w:tabs>
                <w:tab w:val="left" w:pos="2388"/>
              </w:tabs>
              <w:spacing w:after="120" w:line="240" w:lineRule="atLeast"/>
              <w:jc w:val="both"/>
              <w:rPr>
                <w:rFonts w:cs="Arial"/>
                <w:b/>
                <w:sz w:val="18"/>
                <w:szCs w:val="18"/>
                <w:lang w:val="fr-CH"/>
              </w:rPr>
            </w:pPr>
            <w:r w:rsidRPr="00F87B07">
              <w:rPr>
                <w:rFonts w:cs="Arial"/>
                <w:b/>
                <w:sz w:val="18"/>
                <w:szCs w:val="18"/>
                <w:lang w:val="fr-CH"/>
              </w:rPr>
              <w:t>Lorsque la demande est validée par la filiale concernée de l’OFROU, les conditions et remarques d’usage suivantes </w:t>
            </w:r>
            <w:r>
              <w:rPr>
                <w:rFonts w:cs="Arial"/>
                <w:b/>
                <w:sz w:val="18"/>
                <w:szCs w:val="18"/>
                <w:lang w:val="fr-CH"/>
              </w:rPr>
              <w:t>doivent</w:t>
            </w:r>
            <w:r w:rsidRPr="00F87B07">
              <w:rPr>
                <w:rFonts w:cs="Arial"/>
                <w:b/>
                <w:sz w:val="18"/>
                <w:szCs w:val="18"/>
                <w:lang w:val="fr-CH"/>
              </w:rPr>
              <w:t xml:space="preserve"> être respectées :</w:t>
            </w:r>
          </w:p>
          <w:p w14:paraId="658467A5" w14:textId="77777777" w:rsidR="0001288A" w:rsidRPr="00F87B07" w:rsidRDefault="0001288A" w:rsidP="0001288A">
            <w:pPr>
              <w:numPr>
                <w:ilvl w:val="0"/>
                <w:numId w:val="8"/>
              </w:numPr>
              <w:spacing w:after="120" w:line="240" w:lineRule="atLeast"/>
              <w:ind w:left="243" w:hanging="290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F87B07">
              <w:rPr>
                <w:rFonts w:cs="Arial"/>
                <w:sz w:val="18"/>
                <w:szCs w:val="18"/>
                <w:lang w:val="fr-FR"/>
              </w:rPr>
              <w:t xml:space="preserve">Au sein de l’OFROU, Filiale d’Estavayer-le-Lac, le suivi technique et la planification des travaux sont assurés par le </w:t>
            </w:r>
            <w:r w:rsidR="00087D39">
              <w:rPr>
                <w:rFonts w:cs="Arial"/>
                <w:sz w:val="18"/>
                <w:szCs w:val="18"/>
                <w:lang w:val="fr-FR"/>
              </w:rPr>
              <w:t xml:space="preserve">bureau mandaté par l’OFROU pour le suivi des projets de tiers </w:t>
            </w:r>
            <w:r w:rsidRPr="00F87B07">
              <w:rPr>
                <w:rFonts w:cs="Arial"/>
                <w:sz w:val="18"/>
                <w:szCs w:val="18"/>
                <w:lang w:val="fr-FR"/>
              </w:rPr>
              <w:t xml:space="preserve">et l’UT compétente. Les adresses et numéros de téléphone des interlocuteurs concernés au sein de l’UT compétente sont communiqués par l’OFROU. </w:t>
            </w:r>
          </w:p>
          <w:p w14:paraId="23892093" w14:textId="77777777" w:rsidR="0001288A" w:rsidRDefault="0001288A" w:rsidP="0001288A">
            <w:pPr>
              <w:numPr>
                <w:ilvl w:val="0"/>
                <w:numId w:val="8"/>
              </w:numPr>
              <w:spacing w:after="120" w:line="240" w:lineRule="atLeast"/>
              <w:ind w:left="243" w:hanging="29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F87B07">
              <w:rPr>
                <w:rFonts w:cs="Arial"/>
                <w:sz w:val="18"/>
                <w:szCs w:val="18"/>
                <w:lang w:val="fr-FR"/>
              </w:rPr>
              <w:t>Le Requérant informe le spécialiste EES au sein de l’</w:t>
            </w:r>
            <w:r w:rsidRPr="00F87B07">
              <w:rPr>
                <w:rFonts w:cs="Arial"/>
                <w:sz w:val="18"/>
                <w:szCs w:val="18"/>
                <w:lang w:val="fr-CH"/>
              </w:rPr>
              <w:t xml:space="preserve">UT </w:t>
            </w:r>
            <w:r w:rsidRPr="00F87B07">
              <w:rPr>
                <w:sz w:val="18"/>
                <w:szCs w:val="18"/>
                <w:lang w:val="fr-FR"/>
              </w:rPr>
              <w:t>de</w:t>
            </w:r>
            <w:r w:rsidRPr="00F87B07">
              <w:rPr>
                <w:rFonts w:cs="Arial"/>
                <w:sz w:val="18"/>
                <w:szCs w:val="18"/>
                <w:lang w:val="fr-CH"/>
              </w:rPr>
              <w:t xml:space="preserve"> l’approbation de la demande d’accès.</w:t>
            </w:r>
          </w:p>
          <w:p w14:paraId="5EB37600" w14:textId="77777777" w:rsidR="0001288A" w:rsidRDefault="0001288A" w:rsidP="0001288A">
            <w:pPr>
              <w:numPr>
                <w:ilvl w:val="0"/>
                <w:numId w:val="8"/>
              </w:numPr>
              <w:spacing w:after="60" w:line="240" w:lineRule="atLeast"/>
              <w:ind w:left="243" w:hanging="29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24359B">
              <w:rPr>
                <w:rFonts w:cs="Arial"/>
                <w:sz w:val="18"/>
                <w:szCs w:val="18"/>
                <w:lang w:val="fr-FR"/>
              </w:rPr>
              <w:t>Les demandes d’accès au périmètre des routes nationales et au périmètre d’entretien doivent être communiqués à l’UT compétente en temps utile, mais au plus tard cinq jours à l’avance</w:t>
            </w:r>
            <w:r w:rsidRPr="0024359B">
              <w:rPr>
                <w:rFonts w:cs="Arial"/>
                <w:sz w:val="18"/>
                <w:szCs w:val="18"/>
                <w:lang w:val="fr-CH"/>
              </w:rPr>
              <w:t>.</w:t>
            </w:r>
          </w:p>
          <w:p w14:paraId="25C2CC99" w14:textId="77777777" w:rsidR="0001288A" w:rsidRPr="0001288A" w:rsidRDefault="0001288A" w:rsidP="0001288A">
            <w:pPr>
              <w:numPr>
                <w:ilvl w:val="0"/>
                <w:numId w:val="8"/>
              </w:numPr>
              <w:spacing w:after="120" w:line="240" w:lineRule="atLeast"/>
              <w:ind w:left="243" w:hanging="290"/>
              <w:jc w:val="both"/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Requérant</w:t>
            </w:r>
            <w:r w:rsidRPr="00F87B07">
              <w:rPr>
                <w:rFonts w:cs="Arial"/>
                <w:sz w:val="18"/>
                <w:szCs w:val="18"/>
                <w:lang w:val="fr-FR"/>
              </w:rPr>
              <w:t xml:space="preserve"> et les entreprises mandatées informent </w:t>
            </w:r>
            <w:r>
              <w:rPr>
                <w:rFonts w:cs="Arial"/>
                <w:sz w:val="18"/>
                <w:szCs w:val="18"/>
                <w:lang w:val="fr-FR"/>
              </w:rPr>
              <w:t>sans délai les spécialistes au sein</w:t>
            </w:r>
            <w:r w:rsidRPr="00F87B07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l’UT </w:t>
            </w:r>
            <w:r w:rsidRPr="00F87B07">
              <w:rPr>
                <w:rFonts w:cs="Arial"/>
                <w:sz w:val="18"/>
                <w:szCs w:val="18"/>
                <w:lang w:val="fr-FR"/>
              </w:rPr>
              <w:t>en cas de survenue d’événements extraordinaires ou de nécessité de remédier à la conséquence de ceux-ci.</w:t>
            </w:r>
          </w:p>
          <w:p w14:paraId="3D2FC0F4" w14:textId="77777777" w:rsidR="0001288A" w:rsidRDefault="0001288A" w:rsidP="0001288A">
            <w:pPr>
              <w:numPr>
                <w:ilvl w:val="0"/>
                <w:numId w:val="8"/>
              </w:numPr>
              <w:spacing w:after="60" w:line="240" w:lineRule="atLeast"/>
              <w:ind w:left="243" w:hanging="290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F87B07">
              <w:rPr>
                <w:rFonts w:cs="Arial"/>
                <w:sz w:val="18"/>
                <w:szCs w:val="18"/>
                <w:lang w:val="fr-CH"/>
              </w:rPr>
              <w:t>La mise en place de l’installation / des parties d’installation doit être entièrement conforme au Manuel technique 23001 EES</w:t>
            </w:r>
            <w:r w:rsidRPr="00F87B07">
              <w:rPr>
                <w:rFonts w:cs="Arial"/>
                <w:sz w:val="18"/>
                <w:szCs w:val="18"/>
                <w:lang w:val="fr-FR"/>
              </w:rPr>
              <w:t>. Les instructions et les exigences figurant dans ce document doivent impérativement être observées.</w:t>
            </w:r>
          </w:p>
          <w:p w14:paraId="6C0A3365" w14:textId="77777777" w:rsidR="0001288A" w:rsidRPr="0024359B" w:rsidRDefault="0001288A" w:rsidP="0001288A">
            <w:pPr>
              <w:spacing w:after="60" w:line="240" w:lineRule="atLeast"/>
              <w:ind w:left="243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24359B">
              <w:rPr>
                <w:rFonts w:cs="Arial"/>
                <w:sz w:val="18"/>
                <w:szCs w:val="18"/>
                <w:lang w:val="fr-FR"/>
              </w:rPr>
              <w:t xml:space="preserve">Le Manuel technique est disponible à l’adresse </w:t>
            </w:r>
            <w:hyperlink r:id="rId8" w:history="1">
              <w:r w:rsidRPr="0024359B">
                <w:rPr>
                  <w:rStyle w:val="Collegamentoipertestuale"/>
                  <w:sz w:val="18"/>
                  <w:szCs w:val="18"/>
                  <w:lang w:val="fr-CH"/>
                </w:rPr>
                <w:t>2300</w:t>
              </w:r>
              <w:r w:rsidRPr="0024359B">
                <w:rPr>
                  <w:rStyle w:val="Collegamentoipertestuale"/>
                  <w:sz w:val="18"/>
                  <w:szCs w:val="18"/>
                  <w:lang w:val="fr-CH"/>
                </w:rPr>
                <w:t>1</w:t>
              </w:r>
              <w:r w:rsidRPr="0024359B">
                <w:rPr>
                  <w:rStyle w:val="Collegamentoipertestuale"/>
                  <w:sz w:val="18"/>
                  <w:szCs w:val="18"/>
                  <w:lang w:val="fr-CH"/>
                </w:rPr>
                <w:t xml:space="preserve"> Manuel technique Équipements d’exploitation et de sécurité (FHB BSA) (admin.ch)</w:t>
              </w:r>
            </w:hyperlink>
          </w:p>
          <w:p w14:paraId="5E6292F7" w14:textId="77777777" w:rsidR="0001288A" w:rsidRPr="00087D39" w:rsidRDefault="0001288A" w:rsidP="00087D39">
            <w:pPr>
              <w:numPr>
                <w:ilvl w:val="0"/>
                <w:numId w:val="8"/>
              </w:numPr>
              <w:spacing w:after="120" w:line="240" w:lineRule="atLeast"/>
              <w:ind w:left="243" w:hanging="29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01288A">
              <w:rPr>
                <w:rFonts w:cs="Arial"/>
                <w:sz w:val="18"/>
                <w:szCs w:val="18"/>
                <w:lang w:val="fr-CH" w:eastAsia="de-CH"/>
              </w:rPr>
              <w:t xml:space="preserve">L’intégralité des coûts liés à l’autorisation de projet sont à la charge du titulaire de l’autorisation. </w:t>
            </w:r>
          </w:p>
        </w:tc>
      </w:tr>
    </w:tbl>
    <w:p w14:paraId="336D5001" w14:textId="77777777" w:rsidR="00705257" w:rsidRPr="00D22355" w:rsidRDefault="00705257" w:rsidP="004F66EB">
      <w:pPr>
        <w:rPr>
          <w:lang w:val="fr-FR"/>
        </w:rPr>
      </w:pPr>
    </w:p>
    <w:sectPr w:rsidR="00705257" w:rsidRPr="00D22355" w:rsidSect="00E04C3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9DC2" w14:textId="77777777" w:rsidR="00187BC3" w:rsidRDefault="00187BC3">
      <w:r>
        <w:separator/>
      </w:r>
    </w:p>
  </w:endnote>
  <w:endnote w:type="continuationSeparator" w:id="0">
    <w:p w14:paraId="42E37BEE" w14:textId="77777777" w:rsidR="00187BC3" w:rsidRDefault="0018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Swisscom Light">
    <w:altName w:val="Corbel Light"/>
    <w:charset w:val="00"/>
    <w:family w:val="swiss"/>
    <w:pitch w:val="variable"/>
    <w:sig w:usb0="00000003" w:usb1="5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393EAD" w:rsidRPr="00B56468" w14:paraId="40BCF4C5" w14:textId="77777777">
      <w:trPr>
        <w:cantSplit/>
      </w:trPr>
      <w:tc>
        <w:tcPr>
          <w:tcW w:w="9611" w:type="dxa"/>
          <w:gridSpan w:val="2"/>
          <w:vAlign w:val="bottom"/>
        </w:tcPr>
        <w:p w14:paraId="54A7B44E" w14:textId="77777777" w:rsidR="00393EAD" w:rsidRPr="001D0474" w:rsidRDefault="001D0474" w:rsidP="001D0474">
          <w:pPr>
            <w:spacing w:after="60"/>
            <w:rPr>
              <w:rFonts w:cs="Arial"/>
              <w:b/>
              <w:bCs/>
              <w:sz w:val="24"/>
              <w:szCs w:val="24"/>
              <w:lang w:val="fr-FR"/>
            </w:rPr>
          </w:pPr>
          <w:r w:rsidRPr="001D0474">
            <w:rPr>
              <w:rFonts w:cs="Arial"/>
              <w:bCs/>
              <w:sz w:val="12"/>
              <w:szCs w:val="12"/>
              <w:lang w:val="fr-FR"/>
            </w:rPr>
            <w:t>Formulaire A : nouvelle construction outdoor</w:t>
          </w:r>
          <w:r w:rsidRPr="001D0474">
            <w:rPr>
              <w:rFonts w:cs="Arial"/>
              <w:bCs/>
              <w:i/>
              <w:sz w:val="12"/>
              <w:szCs w:val="12"/>
              <w:lang w:val="fr-FR"/>
            </w:rPr>
            <w:t xml:space="preserve"> </w:t>
          </w:r>
          <w:r w:rsidRPr="001D0474">
            <w:rPr>
              <w:rFonts w:cs="Arial"/>
              <w:bCs/>
              <w:sz w:val="12"/>
              <w:szCs w:val="12"/>
              <w:lang w:val="fr-FR"/>
            </w:rPr>
            <w:t>(OUD) ou tunnel (TU)</w:t>
          </w:r>
          <w:r>
            <w:rPr>
              <w:sz w:val="12"/>
              <w:szCs w:val="12"/>
              <w:lang w:val="fr-CH"/>
            </w:rPr>
            <w:tab/>
          </w:r>
          <w:r w:rsidRPr="00B56468">
            <w:rPr>
              <w:sz w:val="12"/>
              <w:szCs w:val="12"/>
              <w:lang w:val="fr-CH"/>
            </w:rPr>
            <w:tab/>
          </w:r>
          <w:r>
            <w:rPr>
              <w:sz w:val="12"/>
              <w:szCs w:val="12"/>
              <w:lang w:val="fr-CH"/>
            </w:rPr>
            <w:tab/>
            <w:t>Page</w:t>
          </w:r>
          <w:r w:rsidRPr="00B56468">
            <w:rPr>
              <w:sz w:val="12"/>
              <w:szCs w:val="12"/>
              <w:lang w:val="fr-CH"/>
            </w:rPr>
            <w:t xml:space="preserve"> </w:t>
          </w:r>
          <w:r w:rsidRPr="00B56468">
            <w:rPr>
              <w:rStyle w:val="Numeropagina"/>
              <w:sz w:val="12"/>
              <w:szCs w:val="12"/>
            </w:rPr>
            <w:fldChar w:fldCharType="begin"/>
          </w:r>
          <w:r w:rsidRPr="00B56468">
            <w:rPr>
              <w:rStyle w:val="Numeropagina"/>
              <w:sz w:val="12"/>
              <w:szCs w:val="12"/>
              <w:lang w:val="fr-CH"/>
            </w:rPr>
            <w:instrText xml:space="preserve"> PAGE </w:instrText>
          </w:r>
          <w:r w:rsidRPr="00B56468">
            <w:rPr>
              <w:rStyle w:val="Numeropagina"/>
              <w:sz w:val="12"/>
              <w:szCs w:val="12"/>
            </w:rPr>
            <w:fldChar w:fldCharType="separate"/>
          </w:r>
          <w:r w:rsidR="003A5F09">
            <w:rPr>
              <w:rStyle w:val="Numeropagina"/>
              <w:noProof/>
              <w:sz w:val="12"/>
              <w:szCs w:val="12"/>
              <w:lang w:val="fr-CH"/>
            </w:rPr>
            <w:t>3</w:t>
          </w:r>
          <w:r w:rsidRPr="00B56468">
            <w:rPr>
              <w:rStyle w:val="Numeropagina"/>
              <w:sz w:val="12"/>
              <w:szCs w:val="12"/>
            </w:rPr>
            <w:fldChar w:fldCharType="end"/>
          </w:r>
          <w:r>
            <w:rPr>
              <w:rStyle w:val="Numeropagina"/>
              <w:sz w:val="12"/>
              <w:szCs w:val="12"/>
              <w:lang w:val="fr-CH"/>
            </w:rPr>
            <w:t xml:space="preserve"> à</w:t>
          </w:r>
          <w:r w:rsidRPr="00B56468">
            <w:rPr>
              <w:rStyle w:val="Numeropagina"/>
              <w:sz w:val="12"/>
              <w:szCs w:val="12"/>
              <w:lang w:val="fr-CH"/>
            </w:rPr>
            <w:t xml:space="preserve"> </w:t>
          </w:r>
          <w:r w:rsidRPr="00B56468">
            <w:rPr>
              <w:rStyle w:val="Numeropagina"/>
              <w:sz w:val="12"/>
              <w:szCs w:val="12"/>
            </w:rPr>
            <w:fldChar w:fldCharType="begin"/>
          </w:r>
          <w:r w:rsidRPr="00B56468">
            <w:rPr>
              <w:rStyle w:val="Numeropagina"/>
              <w:sz w:val="12"/>
              <w:szCs w:val="12"/>
              <w:lang w:val="fr-CH"/>
            </w:rPr>
            <w:instrText xml:space="preserve"> NUMPAGES </w:instrText>
          </w:r>
          <w:r w:rsidRPr="00B56468">
            <w:rPr>
              <w:rStyle w:val="Numeropagina"/>
              <w:sz w:val="12"/>
              <w:szCs w:val="12"/>
            </w:rPr>
            <w:fldChar w:fldCharType="separate"/>
          </w:r>
          <w:r w:rsidR="003A5F09">
            <w:rPr>
              <w:rStyle w:val="Numeropagina"/>
              <w:noProof/>
              <w:sz w:val="12"/>
              <w:szCs w:val="12"/>
              <w:lang w:val="fr-CH"/>
            </w:rPr>
            <w:t>3</w:t>
          </w:r>
          <w:r w:rsidRPr="00B56468">
            <w:rPr>
              <w:rStyle w:val="Numeropagina"/>
              <w:sz w:val="12"/>
              <w:szCs w:val="12"/>
            </w:rPr>
            <w:fldChar w:fldCharType="end"/>
          </w:r>
          <w:r w:rsidRPr="001D0474">
            <w:rPr>
              <w:rStyle w:val="Numeropagina"/>
              <w:sz w:val="12"/>
              <w:szCs w:val="12"/>
              <w:lang w:val="fr-CH"/>
            </w:rPr>
            <w:tab/>
          </w:r>
          <w:r w:rsidRPr="001D0474">
            <w:rPr>
              <w:rStyle w:val="Numeropagina"/>
              <w:sz w:val="12"/>
              <w:szCs w:val="12"/>
              <w:lang w:val="fr-CH"/>
            </w:rPr>
            <w:tab/>
          </w:r>
          <w:r w:rsidRPr="001D0474">
            <w:rPr>
              <w:rStyle w:val="Numeropagina"/>
              <w:sz w:val="12"/>
              <w:szCs w:val="12"/>
              <w:lang w:val="fr-CH"/>
            </w:rPr>
            <w:tab/>
          </w:r>
          <w:r w:rsidRPr="00B56468">
            <w:rPr>
              <w:rStyle w:val="Numeropagina"/>
              <w:sz w:val="12"/>
              <w:szCs w:val="12"/>
              <w:lang w:val="fr-CH"/>
            </w:rPr>
            <w:tab/>
          </w:r>
          <w:r w:rsidRPr="00B56468">
            <w:rPr>
              <w:rStyle w:val="Numeropagina"/>
              <w:sz w:val="12"/>
              <w:szCs w:val="12"/>
            </w:rPr>
            <w:fldChar w:fldCharType="begin"/>
          </w:r>
          <w:r w:rsidRPr="00B56468">
            <w:rPr>
              <w:rStyle w:val="Numeropagina"/>
              <w:sz w:val="12"/>
              <w:szCs w:val="12"/>
            </w:rPr>
            <w:instrText xml:space="preserve"> DATE \@ "dd.MM.yyyy" </w:instrText>
          </w:r>
          <w:r w:rsidRPr="00B56468">
            <w:rPr>
              <w:rStyle w:val="Numeropagina"/>
              <w:sz w:val="12"/>
              <w:szCs w:val="12"/>
            </w:rPr>
            <w:fldChar w:fldCharType="separate"/>
          </w:r>
          <w:r w:rsidR="00200B14">
            <w:rPr>
              <w:rStyle w:val="Numeropagina"/>
              <w:noProof/>
              <w:sz w:val="12"/>
              <w:szCs w:val="12"/>
            </w:rPr>
            <w:t>13.05.2025</w:t>
          </w:r>
          <w:r w:rsidRPr="00B56468">
            <w:rPr>
              <w:rStyle w:val="Numeropagina"/>
              <w:sz w:val="12"/>
              <w:szCs w:val="12"/>
            </w:rPr>
            <w:fldChar w:fldCharType="end"/>
          </w:r>
          <w:r w:rsidRPr="00B56468">
            <w:rPr>
              <w:rStyle w:val="Numeropagina"/>
              <w:sz w:val="12"/>
              <w:szCs w:val="12"/>
              <w:lang w:val="fr-CH"/>
            </w:rPr>
            <w:tab/>
          </w:r>
        </w:p>
      </w:tc>
    </w:tr>
    <w:tr w:rsidR="00393EAD" w:rsidRPr="00B56468" w14:paraId="22CA2D96" w14:textId="77777777" w:rsidTr="00372D9E">
      <w:trPr>
        <w:gridAfter w:val="1"/>
        <w:wAfter w:w="397" w:type="dxa"/>
        <w:cantSplit/>
        <w:trHeight w:hRule="exact" w:val="83"/>
      </w:trPr>
      <w:tc>
        <w:tcPr>
          <w:tcW w:w="9214" w:type="dxa"/>
          <w:vAlign w:val="bottom"/>
        </w:tcPr>
        <w:p w14:paraId="2C06FAA4" w14:textId="77777777" w:rsidR="00393EAD" w:rsidRPr="00B56468" w:rsidRDefault="00393EAD" w:rsidP="00D33E17">
          <w:pPr>
            <w:pStyle w:val="Pfad"/>
            <w:rPr>
              <w:lang w:val="fr-CH"/>
            </w:rPr>
          </w:pPr>
        </w:p>
      </w:tc>
    </w:tr>
  </w:tbl>
  <w:p w14:paraId="41439C53" w14:textId="77777777" w:rsidR="00393EAD" w:rsidRPr="00B56468" w:rsidRDefault="00393EAD" w:rsidP="00D33E17">
    <w:pPr>
      <w:pStyle w:val="Platzhalter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BAC7" w14:textId="77777777" w:rsidR="00393EAD" w:rsidRPr="001D0474" w:rsidRDefault="001D0474" w:rsidP="001D0474">
    <w:pPr>
      <w:spacing w:after="60"/>
      <w:rPr>
        <w:rFonts w:cs="Arial"/>
        <w:b/>
        <w:bCs/>
        <w:sz w:val="24"/>
        <w:szCs w:val="24"/>
        <w:lang w:val="fr-FR"/>
      </w:rPr>
    </w:pPr>
    <w:r w:rsidRPr="001D0474">
      <w:rPr>
        <w:rFonts w:cs="Arial"/>
        <w:bCs/>
        <w:sz w:val="12"/>
        <w:szCs w:val="12"/>
        <w:lang w:val="fr-FR"/>
      </w:rPr>
      <w:t>Formulaire A : nouvelle construction outdoor</w:t>
    </w:r>
    <w:r w:rsidRPr="001D0474">
      <w:rPr>
        <w:rFonts w:cs="Arial"/>
        <w:bCs/>
        <w:i/>
        <w:sz w:val="12"/>
        <w:szCs w:val="12"/>
        <w:lang w:val="fr-FR"/>
      </w:rPr>
      <w:t xml:space="preserve"> </w:t>
    </w:r>
    <w:r w:rsidRPr="001D0474">
      <w:rPr>
        <w:rFonts w:cs="Arial"/>
        <w:bCs/>
        <w:sz w:val="12"/>
        <w:szCs w:val="12"/>
        <w:lang w:val="fr-FR"/>
      </w:rPr>
      <w:t>(OUD) ou tunnel (TU)</w:t>
    </w:r>
    <w:r>
      <w:rPr>
        <w:sz w:val="12"/>
        <w:szCs w:val="12"/>
        <w:lang w:val="fr-CH"/>
      </w:rPr>
      <w:tab/>
    </w:r>
    <w:r w:rsidR="00393EAD" w:rsidRPr="00B56468">
      <w:rPr>
        <w:sz w:val="12"/>
        <w:szCs w:val="12"/>
        <w:lang w:val="fr-CH"/>
      </w:rPr>
      <w:tab/>
    </w:r>
    <w:r>
      <w:rPr>
        <w:sz w:val="12"/>
        <w:szCs w:val="12"/>
        <w:lang w:val="fr-CH"/>
      </w:rPr>
      <w:tab/>
      <w:t>Page</w:t>
    </w:r>
    <w:r w:rsidR="00393EAD" w:rsidRPr="00B56468">
      <w:rPr>
        <w:sz w:val="12"/>
        <w:szCs w:val="12"/>
        <w:lang w:val="fr-CH"/>
      </w:rPr>
      <w:t xml:space="preserve"> </w:t>
    </w:r>
    <w:r w:rsidR="00393EAD" w:rsidRPr="00B56468">
      <w:rPr>
        <w:rStyle w:val="Numeropagina"/>
        <w:sz w:val="12"/>
        <w:szCs w:val="12"/>
      </w:rPr>
      <w:fldChar w:fldCharType="begin"/>
    </w:r>
    <w:r w:rsidR="00393EAD" w:rsidRPr="00B56468">
      <w:rPr>
        <w:rStyle w:val="Numeropagina"/>
        <w:sz w:val="12"/>
        <w:szCs w:val="12"/>
        <w:lang w:val="fr-CH"/>
      </w:rPr>
      <w:instrText xml:space="preserve"> PAGE </w:instrText>
    </w:r>
    <w:r w:rsidR="00393EAD" w:rsidRPr="00B56468">
      <w:rPr>
        <w:rStyle w:val="Numeropagina"/>
        <w:sz w:val="12"/>
        <w:szCs w:val="12"/>
      </w:rPr>
      <w:fldChar w:fldCharType="separate"/>
    </w:r>
    <w:r w:rsidR="00D87628">
      <w:rPr>
        <w:rStyle w:val="Numeropagina"/>
        <w:noProof/>
        <w:sz w:val="12"/>
        <w:szCs w:val="12"/>
        <w:lang w:val="fr-CH"/>
      </w:rPr>
      <w:t>1</w:t>
    </w:r>
    <w:r w:rsidR="00393EAD" w:rsidRPr="00B56468">
      <w:rPr>
        <w:rStyle w:val="Numeropagina"/>
        <w:sz w:val="12"/>
        <w:szCs w:val="12"/>
      </w:rPr>
      <w:fldChar w:fldCharType="end"/>
    </w:r>
    <w:r>
      <w:rPr>
        <w:rStyle w:val="Numeropagina"/>
        <w:sz w:val="12"/>
        <w:szCs w:val="12"/>
        <w:lang w:val="fr-CH"/>
      </w:rPr>
      <w:t xml:space="preserve"> à</w:t>
    </w:r>
    <w:r w:rsidR="00393EAD" w:rsidRPr="00B56468">
      <w:rPr>
        <w:rStyle w:val="Numeropagina"/>
        <w:sz w:val="12"/>
        <w:szCs w:val="12"/>
        <w:lang w:val="fr-CH"/>
      </w:rPr>
      <w:t xml:space="preserve"> </w:t>
    </w:r>
    <w:r w:rsidR="00393EAD" w:rsidRPr="00B56468">
      <w:rPr>
        <w:rStyle w:val="Numeropagina"/>
        <w:sz w:val="12"/>
        <w:szCs w:val="12"/>
      </w:rPr>
      <w:fldChar w:fldCharType="begin"/>
    </w:r>
    <w:r w:rsidR="00393EAD" w:rsidRPr="00B56468">
      <w:rPr>
        <w:rStyle w:val="Numeropagina"/>
        <w:sz w:val="12"/>
        <w:szCs w:val="12"/>
        <w:lang w:val="fr-CH"/>
      </w:rPr>
      <w:instrText xml:space="preserve"> NUMPAGES </w:instrText>
    </w:r>
    <w:r w:rsidR="00393EAD" w:rsidRPr="00B56468">
      <w:rPr>
        <w:rStyle w:val="Numeropagina"/>
        <w:sz w:val="12"/>
        <w:szCs w:val="12"/>
      </w:rPr>
      <w:fldChar w:fldCharType="separate"/>
    </w:r>
    <w:r w:rsidR="00D87628">
      <w:rPr>
        <w:rStyle w:val="Numeropagina"/>
        <w:noProof/>
        <w:sz w:val="12"/>
        <w:szCs w:val="12"/>
        <w:lang w:val="fr-CH"/>
      </w:rPr>
      <w:t>1</w:t>
    </w:r>
    <w:r w:rsidR="00393EAD" w:rsidRPr="00B56468">
      <w:rPr>
        <w:rStyle w:val="Numeropagina"/>
        <w:sz w:val="12"/>
        <w:szCs w:val="12"/>
      </w:rPr>
      <w:fldChar w:fldCharType="end"/>
    </w:r>
    <w:r w:rsidRPr="001D0474">
      <w:rPr>
        <w:rStyle w:val="Numeropagina"/>
        <w:sz w:val="12"/>
        <w:szCs w:val="12"/>
        <w:lang w:val="fr-CH"/>
      </w:rPr>
      <w:tab/>
    </w:r>
    <w:r w:rsidRPr="001D0474">
      <w:rPr>
        <w:rStyle w:val="Numeropagina"/>
        <w:sz w:val="12"/>
        <w:szCs w:val="12"/>
        <w:lang w:val="fr-CH"/>
      </w:rPr>
      <w:tab/>
    </w:r>
    <w:r w:rsidRPr="001D0474">
      <w:rPr>
        <w:rStyle w:val="Numeropagina"/>
        <w:sz w:val="12"/>
        <w:szCs w:val="12"/>
        <w:lang w:val="fr-CH"/>
      </w:rPr>
      <w:tab/>
    </w:r>
    <w:r w:rsidR="00393EAD" w:rsidRPr="00B56468">
      <w:rPr>
        <w:rStyle w:val="Numeropagina"/>
        <w:sz w:val="12"/>
        <w:szCs w:val="12"/>
        <w:lang w:val="fr-CH"/>
      </w:rPr>
      <w:tab/>
    </w:r>
    <w:r w:rsidR="00393EAD" w:rsidRPr="00B56468">
      <w:rPr>
        <w:rStyle w:val="Numeropagina"/>
        <w:sz w:val="12"/>
        <w:szCs w:val="12"/>
      </w:rPr>
      <w:fldChar w:fldCharType="begin"/>
    </w:r>
    <w:r w:rsidR="00393EAD" w:rsidRPr="00B56468">
      <w:rPr>
        <w:rStyle w:val="Numeropagina"/>
        <w:sz w:val="12"/>
        <w:szCs w:val="12"/>
      </w:rPr>
      <w:instrText xml:space="preserve"> DATE \@ "dd.MM.yyyy" </w:instrText>
    </w:r>
    <w:r w:rsidR="00393EAD" w:rsidRPr="00B56468">
      <w:rPr>
        <w:rStyle w:val="Numeropagina"/>
        <w:sz w:val="12"/>
        <w:szCs w:val="12"/>
      </w:rPr>
      <w:fldChar w:fldCharType="separate"/>
    </w:r>
    <w:r w:rsidR="00200B14">
      <w:rPr>
        <w:rStyle w:val="Numeropagina"/>
        <w:noProof/>
        <w:sz w:val="12"/>
        <w:szCs w:val="12"/>
      </w:rPr>
      <w:t>13.05.2025</w:t>
    </w:r>
    <w:r w:rsidR="00393EAD" w:rsidRPr="00B56468">
      <w:rPr>
        <w:rStyle w:val="Numeropagina"/>
        <w:sz w:val="12"/>
        <w:szCs w:val="12"/>
      </w:rPr>
      <w:fldChar w:fldCharType="end"/>
    </w:r>
    <w:r w:rsidR="00393EAD" w:rsidRPr="00B56468">
      <w:rPr>
        <w:rStyle w:val="Numeropagina"/>
        <w:sz w:val="12"/>
        <w:szCs w:val="12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4802" w14:textId="77777777" w:rsidR="00187BC3" w:rsidRDefault="00187BC3">
      <w:r>
        <w:separator/>
      </w:r>
    </w:p>
  </w:footnote>
  <w:footnote w:type="continuationSeparator" w:id="0">
    <w:p w14:paraId="6C4DD5E0" w14:textId="77777777" w:rsidR="00187BC3" w:rsidRDefault="0018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393EAD" w:rsidRPr="008F4C12" w14:paraId="26EBEC3B" w14:textId="77777777">
      <w:trPr>
        <w:cantSplit/>
        <w:trHeight w:hRule="exact" w:val="267"/>
      </w:trPr>
      <w:tc>
        <w:tcPr>
          <w:tcW w:w="9214" w:type="dxa"/>
        </w:tcPr>
        <w:p w14:paraId="67F7C275" w14:textId="77777777" w:rsidR="00393EAD" w:rsidRPr="00D33E17" w:rsidRDefault="00393EAD" w:rsidP="00D72FD0">
          <w:pPr>
            <w:pStyle w:val="Ref"/>
          </w:pPr>
        </w:p>
      </w:tc>
    </w:tr>
  </w:tbl>
  <w:p w14:paraId="43D25239" w14:textId="77777777" w:rsidR="00393EAD" w:rsidRPr="00D33E17" w:rsidRDefault="00393EAD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393EAD" w:rsidRPr="00776CD4" w14:paraId="2E6684EF" w14:textId="77777777">
      <w:trPr>
        <w:cantSplit/>
        <w:trHeight w:hRule="exact" w:val="1980"/>
      </w:trPr>
      <w:tc>
        <w:tcPr>
          <w:tcW w:w="4848" w:type="dxa"/>
        </w:tcPr>
        <w:p w14:paraId="3DEA806F" w14:textId="2F318106" w:rsidR="00393EAD" w:rsidRPr="00776CD4" w:rsidRDefault="00E9645A" w:rsidP="00D31035">
          <w:pPr>
            <w:pStyle w:val="Logo"/>
            <w:rPr>
              <w:lang w:val="fr-FR"/>
            </w:rPr>
          </w:pPr>
          <w:r w:rsidRPr="00776CD4">
            <w:rPr>
              <w:lang w:val="fr-FR"/>
            </w:rPr>
            <w:drawing>
              <wp:inline distT="0" distB="0" distL="0" distR="0" wp14:anchorId="43ED049E" wp14:editId="584376CD">
                <wp:extent cx="2057400" cy="666750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84DE83B" w14:textId="77777777" w:rsidR="00393EAD" w:rsidRPr="00776CD4" w:rsidRDefault="00393EAD" w:rsidP="00221568">
          <w:pPr>
            <w:pStyle w:val="KopfDept"/>
            <w:rPr>
              <w:lang w:val="fr-FR"/>
            </w:rPr>
          </w:pPr>
          <w:r>
            <w:rPr>
              <w:lang w:val="fr-FR"/>
            </w:rPr>
            <w:t>Département fédéral de l’environnement,</w:t>
          </w:r>
          <w:r w:rsidRPr="00776CD4">
            <w:rPr>
              <w:lang w:val="fr-FR"/>
            </w:rPr>
            <w:br/>
          </w:r>
          <w:r>
            <w:rPr>
              <w:lang w:val="fr-FR"/>
            </w:rPr>
            <w:t>des transports, de l’énergie et de la communication DETEC</w:t>
          </w:r>
        </w:p>
        <w:p w14:paraId="0FD30B55" w14:textId="77777777" w:rsidR="00393EAD" w:rsidRPr="00776CD4" w:rsidRDefault="00393EAD" w:rsidP="00FC53C8">
          <w:pPr>
            <w:pStyle w:val="KopfFett"/>
            <w:rPr>
              <w:lang w:val="fr-FR"/>
            </w:rPr>
          </w:pPr>
          <w:r>
            <w:rPr>
              <w:lang w:val="fr-FR"/>
            </w:rPr>
            <w:t>Office fédéral des routes OFROU</w:t>
          </w:r>
          <w:r w:rsidRPr="00776CD4">
            <w:rPr>
              <w:lang w:val="fr-FR"/>
            </w:rPr>
            <w:br/>
          </w:r>
        </w:p>
      </w:tc>
    </w:tr>
  </w:tbl>
  <w:p w14:paraId="2E06A27C" w14:textId="77777777" w:rsidR="00393EAD" w:rsidRPr="00776CD4" w:rsidRDefault="00393EAD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78B"/>
    <w:multiLevelType w:val="multilevel"/>
    <w:tmpl w:val="46B29A6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09F001E"/>
    <w:multiLevelType w:val="hybridMultilevel"/>
    <w:tmpl w:val="68CE09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4BD"/>
    <w:multiLevelType w:val="hybridMultilevel"/>
    <w:tmpl w:val="56AEC380"/>
    <w:lvl w:ilvl="0" w:tplc="ACE69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26"/>
        <w:szCs w:val="26"/>
      </w:rPr>
    </w:lvl>
    <w:lvl w:ilvl="1" w:tplc="7966BED8">
      <w:numFmt w:val="none"/>
      <w:lvlText w:val=""/>
      <w:lvlJc w:val="left"/>
      <w:pPr>
        <w:tabs>
          <w:tab w:val="num" w:pos="360"/>
        </w:tabs>
      </w:pPr>
    </w:lvl>
    <w:lvl w:ilvl="2" w:tplc="0DAAA30C">
      <w:numFmt w:val="none"/>
      <w:lvlText w:val=""/>
      <w:lvlJc w:val="left"/>
      <w:pPr>
        <w:tabs>
          <w:tab w:val="num" w:pos="360"/>
        </w:tabs>
      </w:pPr>
    </w:lvl>
    <w:lvl w:ilvl="3" w:tplc="780CE68A">
      <w:numFmt w:val="none"/>
      <w:lvlText w:val=""/>
      <w:lvlJc w:val="left"/>
      <w:pPr>
        <w:tabs>
          <w:tab w:val="num" w:pos="360"/>
        </w:tabs>
      </w:pPr>
    </w:lvl>
    <w:lvl w:ilvl="4" w:tplc="EB46A41A">
      <w:numFmt w:val="none"/>
      <w:lvlText w:val=""/>
      <w:lvlJc w:val="left"/>
      <w:pPr>
        <w:tabs>
          <w:tab w:val="num" w:pos="360"/>
        </w:tabs>
      </w:pPr>
    </w:lvl>
    <w:lvl w:ilvl="5" w:tplc="F21CAA1C">
      <w:numFmt w:val="none"/>
      <w:lvlText w:val=""/>
      <w:lvlJc w:val="left"/>
      <w:pPr>
        <w:tabs>
          <w:tab w:val="num" w:pos="360"/>
        </w:tabs>
      </w:pPr>
    </w:lvl>
    <w:lvl w:ilvl="6" w:tplc="8304A9D0">
      <w:numFmt w:val="none"/>
      <w:lvlText w:val=""/>
      <w:lvlJc w:val="left"/>
      <w:pPr>
        <w:tabs>
          <w:tab w:val="num" w:pos="360"/>
        </w:tabs>
      </w:pPr>
    </w:lvl>
    <w:lvl w:ilvl="7" w:tplc="14D6CFC8">
      <w:numFmt w:val="none"/>
      <w:lvlText w:val=""/>
      <w:lvlJc w:val="left"/>
      <w:pPr>
        <w:tabs>
          <w:tab w:val="num" w:pos="360"/>
        </w:tabs>
      </w:pPr>
    </w:lvl>
    <w:lvl w:ilvl="8" w:tplc="B06A78D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445AEA"/>
    <w:multiLevelType w:val="hybridMultilevel"/>
    <w:tmpl w:val="0F7A3F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D3075"/>
    <w:multiLevelType w:val="hybridMultilevel"/>
    <w:tmpl w:val="A2F88C58"/>
    <w:lvl w:ilvl="0" w:tplc="08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66132"/>
    <w:multiLevelType w:val="hybridMultilevel"/>
    <w:tmpl w:val="0A7C8116"/>
    <w:lvl w:ilvl="0" w:tplc="08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72FE43A9"/>
    <w:multiLevelType w:val="hybridMultilevel"/>
    <w:tmpl w:val="683AFA7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6451653">
    <w:abstractNumId w:val="0"/>
  </w:num>
  <w:num w:numId="2" w16cid:durableId="426196290">
    <w:abstractNumId w:val="2"/>
  </w:num>
  <w:num w:numId="3" w16cid:durableId="1396052588">
    <w:abstractNumId w:val="3"/>
  </w:num>
  <w:num w:numId="4" w16cid:durableId="2093701121">
    <w:abstractNumId w:val="4"/>
  </w:num>
  <w:num w:numId="5" w16cid:durableId="1962416159">
    <w:abstractNumId w:val="5"/>
  </w:num>
  <w:num w:numId="6" w16cid:durableId="15693471">
    <w:abstractNumId w:val="6"/>
  </w:num>
  <w:num w:numId="7" w16cid:durableId="336661156">
    <w:abstractNumId w:val="0"/>
  </w:num>
  <w:num w:numId="8" w16cid:durableId="1426265091">
    <w:abstractNumId w:val="1"/>
  </w:num>
  <w:num w:numId="9" w16cid:durableId="20294766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12DE"/>
    <w:rsid w:val="0000393C"/>
    <w:rsid w:val="0001288A"/>
    <w:rsid w:val="00020441"/>
    <w:rsid w:val="00034C70"/>
    <w:rsid w:val="000431E7"/>
    <w:rsid w:val="0004671F"/>
    <w:rsid w:val="0004691C"/>
    <w:rsid w:val="00050802"/>
    <w:rsid w:val="00051F5A"/>
    <w:rsid w:val="00053103"/>
    <w:rsid w:val="00055E0B"/>
    <w:rsid w:val="00061591"/>
    <w:rsid w:val="00064649"/>
    <w:rsid w:val="00064D0D"/>
    <w:rsid w:val="0006669E"/>
    <w:rsid w:val="00075A2B"/>
    <w:rsid w:val="00075B7F"/>
    <w:rsid w:val="00075E3E"/>
    <w:rsid w:val="000760FF"/>
    <w:rsid w:val="0007796A"/>
    <w:rsid w:val="00083CAC"/>
    <w:rsid w:val="00085366"/>
    <w:rsid w:val="00087D39"/>
    <w:rsid w:val="000918DD"/>
    <w:rsid w:val="00091E81"/>
    <w:rsid w:val="00094758"/>
    <w:rsid w:val="000A01B2"/>
    <w:rsid w:val="000A4060"/>
    <w:rsid w:val="000B3C85"/>
    <w:rsid w:val="000B52FE"/>
    <w:rsid w:val="000B5C82"/>
    <w:rsid w:val="000B6938"/>
    <w:rsid w:val="000C4950"/>
    <w:rsid w:val="000D02D0"/>
    <w:rsid w:val="000D078D"/>
    <w:rsid w:val="000D2CC6"/>
    <w:rsid w:val="000D3C8D"/>
    <w:rsid w:val="000D3EA4"/>
    <w:rsid w:val="000E1DFB"/>
    <w:rsid w:val="000E2281"/>
    <w:rsid w:val="000E722B"/>
    <w:rsid w:val="000F2499"/>
    <w:rsid w:val="000F5C41"/>
    <w:rsid w:val="000F6C22"/>
    <w:rsid w:val="000F79A9"/>
    <w:rsid w:val="00100682"/>
    <w:rsid w:val="00101BEE"/>
    <w:rsid w:val="00105E37"/>
    <w:rsid w:val="00107088"/>
    <w:rsid w:val="00111448"/>
    <w:rsid w:val="0011300C"/>
    <w:rsid w:val="00116D3A"/>
    <w:rsid w:val="00124C3B"/>
    <w:rsid w:val="001323EA"/>
    <w:rsid w:val="001342C1"/>
    <w:rsid w:val="00135DBB"/>
    <w:rsid w:val="00164C14"/>
    <w:rsid w:val="00166FC1"/>
    <w:rsid w:val="00170CE2"/>
    <w:rsid w:val="00173DDD"/>
    <w:rsid w:val="00187BC3"/>
    <w:rsid w:val="00187E28"/>
    <w:rsid w:val="00194361"/>
    <w:rsid w:val="00195C38"/>
    <w:rsid w:val="00197C04"/>
    <w:rsid w:val="001A2A79"/>
    <w:rsid w:val="001A50B8"/>
    <w:rsid w:val="001B1670"/>
    <w:rsid w:val="001B349C"/>
    <w:rsid w:val="001B7982"/>
    <w:rsid w:val="001C1177"/>
    <w:rsid w:val="001C2A0F"/>
    <w:rsid w:val="001D0474"/>
    <w:rsid w:val="001D2802"/>
    <w:rsid w:val="001D338F"/>
    <w:rsid w:val="001D5362"/>
    <w:rsid w:val="001D7399"/>
    <w:rsid w:val="001E0B5A"/>
    <w:rsid w:val="001E32EC"/>
    <w:rsid w:val="001E3776"/>
    <w:rsid w:val="001E3A29"/>
    <w:rsid w:val="001E579A"/>
    <w:rsid w:val="001E6692"/>
    <w:rsid w:val="001F41E7"/>
    <w:rsid w:val="00200B14"/>
    <w:rsid w:val="002065C8"/>
    <w:rsid w:val="00212B8A"/>
    <w:rsid w:val="00220CB7"/>
    <w:rsid w:val="00221156"/>
    <w:rsid w:val="00221486"/>
    <w:rsid w:val="00221568"/>
    <w:rsid w:val="0022365E"/>
    <w:rsid w:val="00227852"/>
    <w:rsid w:val="002303B2"/>
    <w:rsid w:val="00230E35"/>
    <w:rsid w:val="00233476"/>
    <w:rsid w:val="002334F3"/>
    <w:rsid w:val="002442E8"/>
    <w:rsid w:val="0024561A"/>
    <w:rsid w:val="00246189"/>
    <w:rsid w:val="0024727D"/>
    <w:rsid w:val="00251B86"/>
    <w:rsid w:val="00251E83"/>
    <w:rsid w:val="0025482D"/>
    <w:rsid w:val="0026073B"/>
    <w:rsid w:val="00265E5F"/>
    <w:rsid w:val="00266BE3"/>
    <w:rsid w:val="002672C6"/>
    <w:rsid w:val="002737E6"/>
    <w:rsid w:val="00273FAA"/>
    <w:rsid w:val="0027515B"/>
    <w:rsid w:val="00276993"/>
    <w:rsid w:val="00277219"/>
    <w:rsid w:val="002774B2"/>
    <w:rsid w:val="00284EFC"/>
    <w:rsid w:val="00285E9F"/>
    <w:rsid w:val="00292662"/>
    <w:rsid w:val="002B0600"/>
    <w:rsid w:val="002C3AB9"/>
    <w:rsid w:val="002D3431"/>
    <w:rsid w:val="002D6877"/>
    <w:rsid w:val="002D6D99"/>
    <w:rsid w:val="002E0238"/>
    <w:rsid w:val="002E2138"/>
    <w:rsid w:val="002E277E"/>
    <w:rsid w:val="002E2E70"/>
    <w:rsid w:val="002E40F1"/>
    <w:rsid w:val="002E4323"/>
    <w:rsid w:val="002E682B"/>
    <w:rsid w:val="002F6318"/>
    <w:rsid w:val="00303140"/>
    <w:rsid w:val="00303BE2"/>
    <w:rsid w:val="00304001"/>
    <w:rsid w:val="00311083"/>
    <w:rsid w:val="00323363"/>
    <w:rsid w:val="0032795C"/>
    <w:rsid w:val="00331009"/>
    <w:rsid w:val="00333BF5"/>
    <w:rsid w:val="00335674"/>
    <w:rsid w:val="003367E7"/>
    <w:rsid w:val="003423B0"/>
    <w:rsid w:val="00372D9E"/>
    <w:rsid w:val="00374B91"/>
    <w:rsid w:val="003819A6"/>
    <w:rsid w:val="00384ED9"/>
    <w:rsid w:val="003873C4"/>
    <w:rsid w:val="00393EAD"/>
    <w:rsid w:val="003979D9"/>
    <w:rsid w:val="003A33A3"/>
    <w:rsid w:val="003A3A16"/>
    <w:rsid w:val="003A5601"/>
    <w:rsid w:val="003A5B7A"/>
    <w:rsid w:val="003A5F09"/>
    <w:rsid w:val="003B06DD"/>
    <w:rsid w:val="003B33CC"/>
    <w:rsid w:val="003B5BA0"/>
    <w:rsid w:val="003B6132"/>
    <w:rsid w:val="003C0FF9"/>
    <w:rsid w:val="003C1750"/>
    <w:rsid w:val="003C1F89"/>
    <w:rsid w:val="003D064E"/>
    <w:rsid w:val="003D3B27"/>
    <w:rsid w:val="003D6507"/>
    <w:rsid w:val="003D7949"/>
    <w:rsid w:val="003E5AB6"/>
    <w:rsid w:val="003E5EE0"/>
    <w:rsid w:val="00404413"/>
    <w:rsid w:val="0042581D"/>
    <w:rsid w:val="004265DE"/>
    <w:rsid w:val="0043074A"/>
    <w:rsid w:val="00440744"/>
    <w:rsid w:val="00441960"/>
    <w:rsid w:val="00442129"/>
    <w:rsid w:val="00442460"/>
    <w:rsid w:val="00442CF9"/>
    <w:rsid w:val="00444899"/>
    <w:rsid w:val="00445014"/>
    <w:rsid w:val="004466E6"/>
    <w:rsid w:val="00451431"/>
    <w:rsid w:val="00451EA1"/>
    <w:rsid w:val="00453A95"/>
    <w:rsid w:val="004569B3"/>
    <w:rsid w:val="00457DC9"/>
    <w:rsid w:val="00460A4C"/>
    <w:rsid w:val="0046729D"/>
    <w:rsid w:val="00467AA1"/>
    <w:rsid w:val="00472CB5"/>
    <w:rsid w:val="004768CE"/>
    <w:rsid w:val="004831FC"/>
    <w:rsid w:val="004847C0"/>
    <w:rsid w:val="00484D92"/>
    <w:rsid w:val="004875F3"/>
    <w:rsid w:val="00487665"/>
    <w:rsid w:val="004923CE"/>
    <w:rsid w:val="0049303A"/>
    <w:rsid w:val="00493693"/>
    <w:rsid w:val="00493B9B"/>
    <w:rsid w:val="00495ACE"/>
    <w:rsid w:val="00495C3D"/>
    <w:rsid w:val="00496B18"/>
    <w:rsid w:val="004A2A5F"/>
    <w:rsid w:val="004A5268"/>
    <w:rsid w:val="004A52AD"/>
    <w:rsid w:val="004A6435"/>
    <w:rsid w:val="004A72B6"/>
    <w:rsid w:val="004B3C6D"/>
    <w:rsid w:val="004B647F"/>
    <w:rsid w:val="004C33E4"/>
    <w:rsid w:val="004C4923"/>
    <w:rsid w:val="004D000B"/>
    <w:rsid w:val="004D12EA"/>
    <w:rsid w:val="004D64DD"/>
    <w:rsid w:val="004D7BF3"/>
    <w:rsid w:val="004E50DC"/>
    <w:rsid w:val="004F0CFB"/>
    <w:rsid w:val="004F66EB"/>
    <w:rsid w:val="0050075B"/>
    <w:rsid w:val="00505225"/>
    <w:rsid w:val="00506242"/>
    <w:rsid w:val="005115B6"/>
    <w:rsid w:val="005136D4"/>
    <w:rsid w:val="00514A69"/>
    <w:rsid w:val="005166E9"/>
    <w:rsid w:val="00516F55"/>
    <w:rsid w:val="00520B33"/>
    <w:rsid w:val="00525CCC"/>
    <w:rsid w:val="0052739C"/>
    <w:rsid w:val="005325A6"/>
    <w:rsid w:val="00532CA2"/>
    <w:rsid w:val="00534A79"/>
    <w:rsid w:val="005352FE"/>
    <w:rsid w:val="005377E4"/>
    <w:rsid w:val="0054219F"/>
    <w:rsid w:val="00546B3F"/>
    <w:rsid w:val="00546EAB"/>
    <w:rsid w:val="00550A09"/>
    <w:rsid w:val="00553389"/>
    <w:rsid w:val="00554096"/>
    <w:rsid w:val="00556B54"/>
    <w:rsid w:val="005623CD"/>
    <w:rsid w:val="005778DA"/>
    <w:rsid w:val="00580253"/>
    <w:rsid w:val="00581162"/>
    <w:rsid w:val="00582C89"/>
    <w:rsid w:val="0058419A"/>
    <w:rsid w:val="0059230F"/>
    <w:rsid w:val="00597231"/>
    <w:rsid w:val="005973EE"/>
    <w:rsid w:val="005A055E"/>
    <w:rsid w:val="005A2D78"/>
    <w:rsid w:val="005A6EEF"/>
    <w:rsid w:val="005C0280"/>
    <w:rsid w:val="005C695B"/>
    <w:rsid w:val="005C7796"/>
    <w:rsid w:val="005D1F96"/>
    <w:rsid w:val="005D2021"/>
    <w:rsid w:val="005D6A29"/>
    <w:rsid w:val="005D6C55"/>
    <w:rsid w:val="005E0702"/>
    <w:rsid w:val="005E1B67"/>
    <w:rsid w:val="005E383B"/>
    <w:rsid w:val="005E5AC3"/>
    <w:rsid w:val="005F4555"/>
    <w:rsid w:val="005F69B4"/>
    <w:rsid w:val="00600730"/>
    <w:rsid w:val="00613B98"/>
    <w:rsid w:val="00614D11"/>
    <w:rsid w:val="00620DBF"/>
    <w:rsid w:val="006224C2"/>
    <w:rsid w:val="00623F7F"/>
    <w:rsid w:val="00625014"/>
    <w:rsid w:val="006278D4"/>
    <w:rsid w:val="00627A6D"/>
    <w:rsid w:val="00631BF7"/>
    <w:rsid w:val="006334D9"/>
    <w:rsid w:val="00636F2D"/>
    <w:rsid w:val="00637FD0"/>
    <w:rsid w:val="0064299B"/>
    <w:rsid w:val="006463A2"/>
    <w:rsid w:val="00646DCA"/>
    <w:rsid w:val="006530BE"/>
    <w:rsid w:val="006562FF"/>
    <w:rsid w:val="00657739"/>
    <w:rsid w:val="006613B3"/>
    <w:rsid w:val="00661624"/>
    <w:rsid w:val="00671B47"/>
    <w:rsid w:val="00675967"/>
    <w:rsid w:val="00675A19"/>
    <w:rsid w:val="00681D9B"/>
    <w:rsid w:val="006820D1"/>
    <w:rsid w:val="006852B5"/>
    <w:rsid w:val="0069243D"/>
    <w:rsid w:val="006A1FAC"/>
    <w:rsid w:val="006A32CF"/>
    <w:rsid w:val="006A462F"/>
    <w:rsid w:val="006A4A67"/>
    <w:rsid w:val="006A4FE2"/>
    <w:rsid w:val="006A563A"/>
    <w:rsid w:val="006A5D29"/>
    <w:rsid w:val="006A7946"/>
    <w:rsid w:val="006B222F"/>
    <w:rsid w:val="006B363D"/>
    <w:rsid w:val="006B3712"/>
    <w:rsid w:val="006B5CEF"/>
    <w:rsid w:val="006B758C"/>
    <w:rsid w:val="006C586E"/>
    <w:rsid w:val="006C594E"/>
    <w:rsid w:val="006C7511"/>
    <w:rsid w:val="006D013E"/>
    <w:rsid w:val="006D2197"/>
    <w:rsid w:val="006D3589"/>
    <w:rsid w:val="006D535D"/>
    <w:rsid w:val="006D75E6"/>
    <w:rsid w:val="006E0610"/>
    <w:rsid w:val="006F51A9"/>
    <w:rsid w:val="006F5281"/>
    <w:rsid w:val="0070305A"/>
    <w:rsid w:val="00705257"/>
    <w:rsid w:val="00705BFC"/>
    <w:rsid w:val="0070649D"/>
    <w:rsid w:val="00711BDF"/>
    <w:rsid w:val="007144E4"/>
    <w:rsid w:val="007237A0"/>
    <w:rsid w:val="0072486B"/>
    <w:rsid w:val="007270D0"/>
    <w:rsid w:val="007312FC"/>
    <w:rsid w:val="007334AA"/>
    <w:rsid w:val="00734DF8"/>
    <w:rsid w:val="00736DCA"/>
    <w:rsid w:val="00742CDF"/>
    <w:rsid w:val="0074687D"/>
    <w:rsid w:val="00750A20"/>
    <w:rsid w:val="00751E0E"/>
    <w:rsid w:val="007533BA"/>
    <w:rsid w:val="007615A5"/>
    <w:rsid w:val="00763C4F"/>
    <w:rsid w:val="00764F1F"/>
    <w:rsid w:val="0076645E"/>
    <w:rsid w:val="007668D4"/>
    <w:rsid w:val="00776CD4"/>
    <w:rsid w:val="0077761E"/>
    <w:rsid w:val="00781DF1"/>
    <w:rsid w:val="00785073"/>
    <w:rsid w:val="0078587B"/>
    <w:rsid w:val="007901E1"/>
    <w:rsid w:val="0079132F"/>
    <w:rsid w:val="007923E5"/>
    <w:rsid w:val="00793240"/>
    <w:rsid w:val="00794E43"/>
    <w:rsid w:val="007A2143"/>
    <w:rsid w:val="007A29ED"/>
    <w:rsid w:val="007A4AEF"/>
    <w:rsid w:val="007A51D5"/>
    <w:rsid w:val="007A77C6"/>
    <w:rsid w:val="007B76FA"/>
    <w:rsid w:val="007B7AEC"/>
    <w:rsid w:val="007C2986"/>
    <w:rsid w:val="007D0612"/>
    <w:rsid w:val="007D259C"/>
    <w:rsid w:val="007D41BE"/>
    <w:rsid w:val="007E04FC"/>
    <w:rsid w:val="007E487B"/>
    <w:rsid w:val="007E7360"/>
    <w:rsid w:val="00802B14"/>
    <w:rsid w:val="00802D9F"/>
    <w:rsid w:val="00803395"/>
    <w:rsid w:val="008044E5"/>
    <w:rsid w:val="0080541A"/>
    <w:rsid w:val="00807B0A"/>
    <w:rsid w:val="00811CF5"/>
    <w:rsid w:val="0082130C"/>
    <w:rsid w:val="0082217E"/>
    <w:rsid w:val="008248FE"/>
    <w:rsid w:val="00826753"/>
    <w:rsid w:val="008305B0"/>
    <w:rsid w:val="00830854"/>
    <w:rsid w:val="00834C90"/>
    <w:rsid w:val="008375A1"/>
    <w:rsid w:val="008400F2"/>
    <w:rsid w:val="008454F2"/>
    <w:rsid w:val="008463A0"/>
    <w:rsid w:val="00852072"/>
    <w:rsid w:val="00856533"/>
    <w:rsid w:val="00863A21"/>
    <w:rsid w:val="00866868"/>
    <w:rsid w:val="008721AC"/>
    <w:rsid w:val="00872981"/>
    <w:rsid w:val="0087518D"/>
    <w:rsid w:val="00877153"/>
    <w:rsid w:val="008806FB"/>
    <w:rsid w:val="0088137D"/>
    <w:rsid w:val="00882A61"/>
    <w:rsid w:val="0088508A"/>
    <w:rsid w:val="008850A2"/>
    <w:rsid w:val="00887419"/>
    <w:rsid w:val="00892154"/>
    <w:rsid w:val="008935CE"/>
    <w:rsid w:val="00893A93"/>
    <w:rsid w:val="00894F57"/>
    <w:rsid w:val="008A3F54"/>
    <w:rsid w:val="008A4E4B"/>
    <w:rsid w:val="008A5DFF"/>
    <w:rsid w:val="008A6EB9"/>
    <w:rsid w:val="008B4229"/>
    <w:rsid w:val="008B5DA9"/>
    <w:rsid w:val="008C3617"/>
    <w:rsid w:val="008D3666"/>
    <w:rsid w:val="008D3B23"/>
    <w:rsid w:val="008D3E69"/>
    <w:rsid w:val="008D6DBE"/>
    <w:rsid w:val="008D74A6"/>
    <w:rsid w:val="008E2799"/>
    <w:rsid w:val="008F4C12"/>
    <w:rsid w:val="008F4E68"/>
    <w:rsid w:val="00904976"/>
    <w:rsid w:val="00906824"/>
    <w:rsid w:val="00914F16"/>
    <w:rsid w:val="00916570"/>
    <w:rsid w:val="00920ED4"/>
    <w:rsid w:val="009252E5"/>
    <w:rsid w:val="00930E7F"/>
    <w:rsid w:val="009337A0"/>
    <w:rsid w:val="00934C04"/>
    <w:rsid w:val="00937A30"/>
    <w:rsid w:val="00937FE9"/>
    <w:rsid w:val="00940C0E"/>
    <w:rsid w:val="0094375B"/>
    <w:rsid w:val="0094378B"/>
    <w:rsid w:val="00964585"/>
    <w:rsid w:val="0097097A"/>
    <w:rsid w:val="0097684C"/>
    <w:rsid w:val="00981CBF"/>
    <w:rsid w:val="00982206"/>
    <w:rsid w:val="00982EA8"/>
    <w:rsid w:val="00983A45"/>
    <w:rsid w:val="00983F3A"/>
    <w:rsid w:val="009916C3"/>
    <w:rsid w:val="00997534"/>
    <w:rsid w:val="00997F32"/>
    <w:rsid w:val="009A0857"/>
    <w:rsid w:val="009A6256"/>
    <w:rsid w:val="009A684E"/>
    <w:rsid w:val="009A69BE"/>
    <w:rsid w:val="009B3E42"/>
    <w:rsid w:val="009B4A4A"/>
    <w:rsid w:val="009B5941"/>
    <w:rsid w:val="009B659A"/>
    <w:rsid w:val="009B6C63"/>
    <w:rsid w:val="009C0172"/>
    <w:rsid w:val="009C2B02"/>
    <w:rsid w:val="009C4A68"/>
    <w:rsid w:val="009C5FC9"/>
    <w:rsid w:val="009C7A76"/>
    <w:rsid w:val="009D16EB"/>
    <w:rsid w:val="009D3ACC"/>
    <w:rsid w:val="009D42B6"/>
    <w:rsid w:val="009D4598"/>
    <w:rsid w:val="009E0092"/>
    <w:rsid w:val="009E3510"/>
    <w:rsid w:val="009E4C25"/>
    <w:rsid w:val="009E6770"/>
    <w:rsid w:val="009F2419"/>
    <w:rsid w:val="009F3B68"/>
    <w:rsid w:val="009F48F6"/>
    <w:rsid w:val="009F64B4"/>
    <w:rsid w:val="009F6769"/>
    <w:rsid w:val="00A0057A"/>
    <w:rsid w:val="00A02C26"/>
    <w:rsid w:val="00A04215"/>
    <w:rsid w:val="00A103BC"/>
    <w:rsid w:val="00A11717"/>
    <w:rsid w:val="00A201DB"/>
    <w:rsid w:val="00A2327D"/>
    <w:rsid w:val="00A322D2"/>
    <w:rsid w:val="00A33AE3"/>
    <w:rsid w:val="00A35251"/>
    <w:rsid w:val="00A36E6B"/>
    <w:rsid w:val="00A37E35"/>
    <w:rsid w:val="00A41390"/>
    <w:rsid w:val="00A5041B"/>
    <w:rsid w:val="00A51ADD"/>
    <w:rsid w:val="00A5560C"/>
    <w:rsid w:val="00A56532"/>
    <w:rsid w:val="00A57526"/>
    <w:rsid w:val="00A60183"/>
    <w:rsid w:val="00A62142"/>
    <w:rsid w:val="00A624D3"/>
    <w:rsid w:val="00A65818"/>
    <w:rsid w:val="00A70335"/>
    <w:rsid w:val="00A70F14"/>
    <w:rsid w:val="00A7206E"/>
    <w:rsid w:val="00A76F3A"/>
    <w:rsid w:val="00A8323C"/>
    <w:rsid w:val="00A84B1C"/>
    <w:rsid w:val="00A866C9"/>
    <w:rsid w:val="00A928FE"/>
    <w:rsid w:val="00A9378A"/>
    <w:rsid w:val="00A963C0"/>
    <w:rsid w:val="00AA05EE"/>
    <w:rsid w:val="00AA0DA8"/>
    <w:rsid w:val="00AA2DC8"/>
    <w:rsid w:val="00AB13FF"/>
    <w:rsid w:val="00AB30BD"/>
    <w:rsid w:val="00AB31CC"/>
    <w:rsid w:val="00AB47AD"/>
    <w:rsid w:val="00AB5BEE"/>
    <w:rsid w:val="00AB79FC"/>
    <w:rsid w:val="00AC2DEE"/>
    <w:rsid w:val="00AC5BD7"/>
    <w:rsid w:val="00AC6BD2"/>
    <w:rsid w:val="00AD199C"/>
    <w:rsid w:val="00AD531C"/>
    <w:rsid w:val="00AE189D"/>
    <w:rsid w:val="00AE2F51"/>
    <w:rsid w:val="00AE53E4"/>
    <w:rsid w:val="00AE6564"/>
    <w:rsid w:val="00AF11FB"/>
    <w:rsid w:val="00AF2B46"/>
    <w:rsid w:val="00AF361F"/>
    <w:rsid w:val="00AF540B"/>
    <w:rsid w:val="00AF61AA"/>
    <w:rsid w:val="00AF70D5"/>
    <w:rsid w:val="00B038F5"/>
    <w:rsid w:val="00B065DE"/>
    <w:rsid w:val="00B07A1B"/>
    <w:rsid w:val="00B14E17"/>
    <w:rsid w:val="00B179D6"/>
    <w:rsid w:val="00B22BAB"/>
    <w:rsid w:val="00B2315C"/>
    <w:rsid w:val="00B34BE0"/>
    <w:rsid w:val="00B4362C"/>
    <w:rsid w:val="00B46372"/>
    <w:rsid w:val="00B47930"/>
    <w:rsid w:val="00B51C9B"/>
    <w:rsid w:val="00B53A50"/>
    <w:rsid w:val="00B55D89"/>
    <w:rsid w:val="00B56468"/>
    <w:rsid w:val="00B56570"/>
    <w:rsid w:val="00B63BB1"/>
    <w:rsid w:val="00B64B4F"/>
    <w:rsid w:val="00B65DE7"/>
    <w:rsid w:val="00B66F0E"/>
    <w:rsid w:val="00B7017B"/>
    <w:rsid w:val="00B751A7"/>
    <w:rsid w:val="00B84ECF"/>
    <w:rsid w:val="00B9008D"/>
    <w:rsid w:val="00B9143B"/>
    <w:rsid w:val="00B92AFD"/>
    <w:rsid w:val="00B93711"/>
    <w:rsid w:val="00BA1484"/>
    <w:rsid w:val="00BA5979"/>
    <w:rsid w:val="00BB1795"/>
    <w:rsid w:val="00BB4326"/>
    <w:rsid w:val="00BB4414"/>
    <w:rsid w:val="00BB453E"/>
    <w:rsid w:val="00BB6FEF"/>
    <w:rsid w:val="00BC4DD9"/>
    <w:rsid w:val="00BD1845"/>
    <w:rsid w:val="00BD4678"/>
    <w:rsid w:val="00BD4FEB"/>
    <w:rsid w:val="00BD67E4"/>
    <w:rsid w:val="00BE3CFF"/>
    <w:rsid w:val="00BE520D"/>
    <w:rsid w:val="00BE5AE8"/>
    <w:rsid w:val="00BE5EE8"/>
    <w:rsid w:val="00BF0288"/>
    <w:rsid w:val="00BF0ED3"/>
    <w:rsid w:val="00BF2767"/>
    <w:rsid w:val="00BF29F0"/>
    <w:rsid w:val="00BF3796"/>
    <w:rsid w:val="00BF3EC5"/>
    <w:rsid w:val="00C00093"/>
    <w:rsid w:val="00C04804"/>
    <w:rsid w:val="00C07586"/>
    <w:rsid w:val="00C077AC"/>
    <w:rsid w:val="00C0793D"/>
    <w:rsid w:val="00C12341"/>
    <w:rsid w:val="00C135C8"/>
    <w:rsid w:val="00C15B26"/>
    <w:rsid w:val="00C239A3"/>
    <w:rsid w:val="00C25648"/>
    <w:rsid w:val="00C312F4"/>
    <w:rsid w:val="00C34F15"/>
    <w:rsid w:val="00C359A9"/>
    <w:rsid w:val="00C36854"/>
    <w:rsid w:val="00C37862"/>
    <w:rsid w:val="00C404E6"/>
    <w:rsid w:val="00C4094D"/>
    <w:rsid w:val="00C46C1E"/>
    <w:rsid w:val="00C5114D"/>
    <w:rsid w:val="00C51A94"/>
    <w:rsid w:val="00C53631"/>
    <w:rsid w:val="00C541F1"/>
    <w:rsid w:val="00C55518"/>
    <w:rsid w:val="00C60AE8"/>
    <w:rsid w:val="00C60CF4"/>
    <w:rsid w:val="00C62DA3"/>
    <w:rsid w:val="00C656AA"/>
    <w:rsid w:val="00C67901"/>
    <w:rsid w:val="00C72998"/>
    <w:rsid w:val="00C733C7"/>
    <w:rsid w:val="00C74942"/>
    <w:rsid w:val="00C74B3E"/>
    <w:rsid w:val="00C77DFB"/>
    <w:rsid w:val="00C87256"/>
    <w:rsid w:val="00C87D4E"/>
    <w:rsid w:val="00C90FE9"/>
    <w:rsid w:val="00C92AC1"/>
    <w:rsid w:val="00C92C4C"/>
    <w:rsid w:val="00C9628D"/>
    <w:rsid w:val="00C9688A"/>
    <w:rsid w:val="00CA1A9E"/>
    <w:rsid w:val="00CB0235"/>
    <w:rsid w:val="00CB089C"/>
    <w:rsid w:val="00CB5662"/>
    <w:rsid w:val="00CB5D01"/>
    <w:rsid w:val="00CC335C"/>
    <w:rsid w:val="00CC3A4B"/>
    <w:rsid w:val="00CC78C8"/>
    <w:rsid w:val="00CC7BD0"/>
    <w:rsid w:val="00CD0992"/>
    <w:rsid w:val="00CD11A5"/>
    <w:rsid w:val="00CD1D61"/>
    <w:rsid w:val="00CE0680"/>
    <w:rsid w:val="00CE10D3"/>
    <w:rsid w:val="00CE1F16"/>
    <w:rsid w:val="00CE58A8"/>
    <w:rsid w:val="00CE58F5"/>
    <w:rsid w:val="00CF099A"/>
    <w:rsid w:val="00D02505"/>
    <w:rsid w:val="00D07A4A"/>
    <w:rsid w:val="00D1747A"/>
    <w:rsid w:val="00D1778A"/>
    <w:rsid w:val="00D20117"/>
    <w:rsid w:val="00D21742"/>
    <w:rsid w:val="00D22355"/>
    <w:rsid w:val="00D26991"/>
    <w:rsid w:val="00D30CFC"/>
    <w:rsid w:val="00D31035"/>
    <w:rsid w:val="00D32C1D"/>
    <w:rsid w:val="00D3313B"/>
    <w:rsid w:val="00D33E17"/>
    <w:rsid w:val="00D341A7"/>
    <w:rsid w:val="00D3775B"/>
    <w:rsid w:val="00D454C8"/>
    <w:rsid w:val="00D45D20"/>
    <w:rsid w:val="00D469AC"/>
    <w:rsid w:val="00D501E9"/>
    <w:rsid w:val="00D50F82"/>
    <w:rsid w:val="00D51D52"/>
    <w:rsid w:val="00D523DC"/>
    <w:rsid w:val="00D53CA1"/>
    <w:rsid w:val="00D56973"/>
    <w:rsid w:val="00D604F3"/>
    <w:rsid w:val="00D60E88"/>
    <w:rsid w:val="00D6309B"/>
    <w:rsid w:val="00D6503B"/>
    <w:rsid w:val="00D67971"/>
    <w:rsid w:val="00D71E81"/>
    <w:rsid w:val="00D72FD0"/>
    <w:rsid w:val="00D744CB"/>
    <w:rsid w:val="00D81561"/>
    <w:rsid w:val="00D81C41"/>
    <w:rsid w:val="00D83B75"/>
    <w:rsid w:val="00D857EB"/>
    <w:rsid w:val="00D85B57"/>
    <w:rsid w:val="00D87097"/>
    <w:rsid w:val="00D87628"/>
    <w:rsid w:val="00D926B2"/>
    <w:rsid w:val="00D964E5"/>
    <w:rsid w:val="00DA04AC"/>
    <w:rsid w:val="00DA059B"/>
    <w:rsid w:val="00DA28FE"/>
    <w:rsid w:val="00DB3CDC"/>
    <w:rsid w:val="00DB48E2"/>
    <w:rsid w:val="00DB6AEC"/>
    <w:rsid w:val="00DC0A58"/>
    <w:rsid w:val="00DC7DCB"/>
    <w:rsid w:val="00DD4CB5"/>
    <w:rsid w:val="00DD7639"/>
    <w:rsid w:val="00DE1F00"/>
    <w:rsid w:val="00DF1DCE"/>
    <w:rsid w:val="00DF2019"/>
    <w:rsid w:val="00DF45A6"/>
    <w:rsid w:val="00DF5627"/>
    <w:rsid w:val="00DF6067"/>
    <w:rsid w:val="00DF77C2"/>
    <w:rsid w:val="00E01B5B"/>
    <w:rsid w:val="00E04988"/>
    <w:rsid w:val="00E04C31"/>
    <w:rsid w:val="00E0575A"/>
    <w:rsid w:val="00E1764A"/>
    <w:rsid w:val="00E20C5C"/>
    <w:rsid w:val="00E2186E"/>
    <w:rsid w:val="00E23933"/>
    <w:rsid w:val="00E25B5C"/>
    <w:rsid w:val="00E3170C"/>
    <w:rsid w:val="00E318E3"/>
    <w:rsid w:val="00E407A9"/>
    <w:rsid w:val="00E41C07"/>
    <w:rsid w:val="00E43A44"/>
    <w:rsid w:val="00E52A2A"/>
    <w:rsid w:val="00E534A0"/>
    <w:rsid w:val="00E543B3"/>
    <w:rsid w:val="00E57162"/>
    <w:rsid w:val="00E57E02"/>
    <w:rsid w:val="00E61AB3"/>
    <w:rsid w:val="00E67A16"/>
    <w:rsid w:val="00E74ED7"/>
    <w:rsid w:val="00E75F9E"/>
    <w:rsid w:val="00E77C98"/>
    <w:rsid w:val="00E85677"/>
    <w:rsid w:val="00E95873"/>
    <w:rsid w:val="00E9645A"/>
    <w:rsid w:val="00EA0CA7"/>
    <w:rsid w:val="00EA1F32"/>
    <w:rsid w:val="00EA2286"/>
    <w:rsid w:val="00EA7E76"/>
    <w:rsid w:val="00EB0D3B"/>
    <w:rsid w:val="00EB3548"/>
    <w:rsid w:val="00EB3C0D"/>
    <w:rsid w:val="00EB7613"/>
    <w:rsid w:val="00EC19D1"/>
    <w:rsid w:val="00EC3731"/>
    <w:rsid w:val="00EC3D8A"/>
    <w:rsid w:val="00EC4A77"/>
    <w:rsid w:val="00EC6A02"/>
    <w:rsid w:val="00EC6D4C"/>
    <w:rsid w:val="00ED254B"/>
    <w:rsid w:val="00EF3421"/>
    <w:rsid w:val="00EF3638"/>
    <w:rsid w:val="00EF4C18"/>
    <w:rsid w:val="00EF624F"/>
    <w:rsid w:val="00F036DE"/>
    <w:rsid w:val="00F053A9"/>
    <w:rsid w:val="00F06DF8"/>
    <w:rsid w:val="00F072C3"/>
    <w:rsid w:val="00F079E8"/>
    <w:rsid w:val="00F13731"/>
    <w:rsid w:val="00F1731A"/>
    <w:rsid w:val="00F17956"/>
    <w:rsid w:val="00F20134"/>
    <w:rsid w:val="00F24FC9"/>
    <w:rsid w:val="00F26217"/>
    <w:rsid w:val="00F268D7"/>
    <w:rsid w:val="00F32319"/>
    <w:rsid w:val="00F36C59"/>
    <w:rsid w:val="00F42D97"/>
    <w:rsid w:val="00F521EC"/>
    <w:rsid w:val="00F52F2D"/>
    <w:rsid w:val="00F55A53"/>
    <w:rsid w:val="00F56149"/>
    <w:rsid w:val="00F601A4"/>
    <w:rsid w:val="00F62E84"/>
    <w:rsid w:val="00F63ADC"/>
    <w:rsid w:val="00F64A9A"/>
    <w:rsid w:val="00F66229"/>
    <w:rsid w:val="00F66B57"/>
    <w:rsid w:val="00F67175"/>
    <w:rsid w:val="00F67A09"/>
    <w:rsid w:val="00F7032A"/>
    <w:rsid w:val="00F70367"/>
    <w:rsid w:val="00F7194B"/>
    <w:rsid w:val="00F80567"/>
    <w:rsid w:val="00F857FA"/>
    <w:rsid w:val="00F87FD8"/>
    <w:rsid w:val="00F92837"/>
    <w:rsid w:val="00FA7715"/>
    <w:rsid w:val="00FB0E7E"/>
    <w:rsid w:val="00FB4001"/>
    <w:rsid w:val="00FB7473"/>
    <w:rsid w:val="00FC0AFE"/>
    <w:rsid w:val="00FC0FCB"/>
    <w:rsid w:val="00FC2A96"/>
    <w:rsid w:val="00FC4DF0"/>
    <w:rsid w:val="00FC53C8"/>
    <w:rsid w:val="00FC78F1"/>
    <w:rsid w:val="00FC796E"/>
    <w:rsid w:val="00FD1C1E"/>
    <w:rsid w:val="00FD1FC4"/>
    <w:rsid w:val="00FD5FA9"/>
    <w:rsid w:val="00FD7289"/>
    <w:rsid w:val="00FE29A8"/>
    <w:rsid w:val="00FE3254"/>
    <w:rsid w:val="00FE4209"/>
    <w:rsid w:val="00FE4CE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0FAFC51B"/>
  <w15:chartTrackingRefBased/>
  <w15:docId w15:val="{1AA6BA2B-A96E-494E-A4DF-3A7D85A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722B"/>
    <w:rPr>
      <w:rFonts w:ascii="Arial" w:hAnsi="Arial"/>
      <w:sz w:val="22"/>
      <w:lang w:val="de-CH" w:eastAsia="en-US"/>
    </w:rPr>
  </w:style>
  <w:style w:type="paragraph" w:styleId="Titolo1">
    <w:name w:val="heading 1"/>
    <w:basedOn w:val="Normale"/>
    <w:next w:val="Normale"/>
    <w:link w:val="Titolo1Carattere"/>
    <w:qFormat/>
    <w:rsid w:val="007615A5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olo2">
    <w:name w:val="heading 2"/>
    <w:basedOn w:val="Normale"/>
    <w:next w:val="Normale"/>
    <w:qFormat/>
    <w:rsid w:val="007615A5"/>
    <w:pPr>
      <w:keepNext/>
      <w:numPr>
        <w:ilvl w:val="1"/>
        <w:numId w:val="1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615A5"/>
    <w:pPr>
      <w:keepNext/>
      <w:numPr>
        <w:ilvl w:val="2"/>
        <w:numId w:val="1"/>
      </w:numPr>
      <w:outlineLvl w:val="2"/>
    </w:pPr>
    <w:rPr>
      <w:rFonts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304001"/>
    <w:pPr>
      <w:suppressAutoHyphens/>
      <w:spacing w:line="200" w:lineRule="exact"/>
    </w:pPr>
    <w:rPr>
      <w:noProof/>
      <w:sz w:val="15"/>
      <w:lang w:eastAsia="de-CH"/>
    </w:rPr>
  </w:style>
  <w:style w:type="paragraph" w:styleId="Pidipagina">
    <w:name w:val="footer"/>
    <w:basedOn w:val="Normale"/>
    <w:rsid w:val="00304001"/>
    <w:pPr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KopfFett">
    <w:name w:val="KopfFett"/>
    <w:basedOn w:val="Intestazione"/>
    <w:next w:val="Intestazione"/>
    <w:rsid w:val="008D3666"/>
    <w:rPr>
      <w:b/>
    </w:rPr>
  </w:style>
  <w:style w:type="paragraph" w:customStyle="1" w:styleId="KopfDept">
    <w:name w:val="KopfDept"/>
    <w:basedOn w:val="Intestazion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  <w:lang w:val="de-CH" w:eastAsia="de-CH"/>
    </w:rPr>
  </w:style>
  <w:style w:type="paragraph" w:customStyle="1" w:styleId="Post">
    <w:name w:val="Post"/>
    <w:basedOn w:val="Normale"/>
    <w:next w:val="Normale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e"/>
    <w:next w:val="Normale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e"/>
    <w:rsid w:val="00FC53C8"/>
    <w:pPr>
      <w:tabs>
        <w:tab w:val="left" w:pos="3005"/>
        <w:tab w:val="left" w:pos="5727"/>
      </w:tabs>
    </w:pPr>
    <w:rPr>
      <w:sz w:val="18"/>
      <w:lang w:eastAsia="de-DE"/>
    </w:rPr>
  </w:style>
  <w:style w:type="paragraph" w:customStyle="1" w:styleId="Pfad">
    <w:name w:val="Pfad"/>
    <w:next w:val="Pidipagina"/>
    <w:rsid w:val="005377E4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Betreff">
    <w:name w:val="Betreff"/>
    <w:basedOn w:val="Titolo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e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e"/>
    <w:next w:val="Normale"/>
    <w:rsid w:val="005377E4"/>
    <w:rPr>
      <w:sz w:val="2"/>
      <w:szCs w:val="2"/>
    </w:rPr>
  </w:style>
  <w:style w:type="paragraph" w:customStyle="1" w:styleId="Text">
    <w:name w:val="Text"/>
    <w:basedOn w:val="Normale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Titolo2"/>
    <w:rsid w:val="007B76FA"/>
    <w:rPr>
      <w:sz w:val="20"/>
      <w:szCs w:val="20"/>
    </w:rPr>
  </w:style>
  <w:style w:type="paragraph" w:customStyle="1" w:styleId="Grundschrift11pt">
    <w:name w:val="Grundschrift11pt"/>
    <w:basedOn w:val="Normale"/>
    <w:rsid w:val="00075E3E"/>
    <w:pPr>
      <w:tabs>
        <w:tab w:val="left" w:pos="1540"/>
      </w:tabs>
      <w:spacing w:line="288" w:lineRule="auto"/>
      <w:ind w:left="1559"/>
    </w:pPr>
    <w:rPr>
      <w:lang w:eastAsia="de-DE"/>
    </w:rPr>
  </w:style>
  <w:style w:type="table" w:styleId="Grigliatabella">
    <w:name w:val="Table Grid"/>
    <w:basedOn w:val="Tabellanormale"/>
    <w:rsid w:val="00075E3E"/>
    <w:rPr>
      <w:lang w:val="de-CH"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Normale"/>
    <w:next w:val="Normale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Corpotesto">
    <w:name w:val="Body Text"/>
    <w:basedOn w:val="Normale"/>
    <w:link w:val="CorpotestoCarattere"/>
    <w:rsid w:val="00FA7715"/>
    <w:pPr>
      <w:spacing w:after="120"/>
    </w:pPr>
    <w:rPr>
      <w:rFonts w:ascii="TheSans Swisscom Light" w:hAnsi="TheSans Swisscom Light"/>
      <w:szCs w:val="24"/>
      <w:lang w:val="en-GB" w:eastAsia="de-CH"/>
    </w:rPr>
  </w:style>
  <w:style w:type="character" w:customStyle="1" w:styleId="CorpotestoCarattere">
    <w:name w:val="Corpo testo Carattere"/>
    <w:link w:val="Corpotesto"/>
    <w:rsid w:val="00FA7715"/>
    <w:rPr>
      <w:rFonts w:ascii="TheSans Swisscom Light" w:hAnsi="TheSans Swisscom Light"/>
      <w:sz w:val="22"/>
      <w:szCs w:val="24"/>
      <w:lang w:val="en-GB" w:eastAsia="de-CH" w:bidi="ar-SA"/>
    </w:rPr>
  </w:style>
  <w:style w:type="character" w:customStyle="1" w:styleId="Titolo1Carattere">
    <w:name w:val="Titolo 1 Carattere"/>
    <w:link w:val="Titolo1"/>
    <w:rsid w:val="00FA7715"/>
    <w:rPr>
      <w:rFonts w:ascii="Arial" w:hAnsi="Arial" w:cs="Arial"/>
      <w:b/>
      <w:bCs/>
      <w:kern w:val="28"/>
      <w:sz w:val="42"/>
      <w:szCs w:val="42"/>
      <w:lang w:val="en-GB" w:eastAsia="en-US" w:bidi="ar-SA"/>
    </w:rPr>
  </w:style>
  <w:style w:type="paragraph" w:customStyle="1" w:styleId="Fliestext">
    <w:name w:val="Fliestext"/>
    <w:basedOn w:val="Normale"/>
    <w:link w:val="FliestextCar"/>
    <w:rsid w:val="00904976"/>
    <w:pPr>
      <w:keepLines/>
      <w:tabs>
        <w:tab w:val="left" w:pos="5216"/>
      </w:tabs>
      <w:spacing w:before="120" w:line="280" w:lineRule="exact"/>
    </w:pPr>
    <w:rPr>
      <w:lang w:eastAsia="de-CH"/>
    </w:rPr>
  </w:style>
  <w:style w:type="character" w:customStyle="1" w:styleId="FliestextCar">
    <w:name w:val="Fliestext Car"/>
    <w:link w:val="Fliestext"/>
    <w:rsid w:val="0027515B"/>
    <w:rPr>
      <w:rFonts w:ascii="Arial" w:hAnsi="Arial"/>
      <w:sz w:val="22"/>
      <w:lang w:val="de-CH" w:eastAsia="de-CH" w:bidi="ar-SA"/>
    </w:rPr>
  </w:style>
  <w:style w:type="paragraph" w:styleId="Testofumetto">
    <w:name w:val="Balloon Text"/>
    <w:basedOn w:val="Normale"/>
    <w:semiHidden/>
    <w:rsid w:val="001B34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1B349C"/>
    <w:rPr>
      <w:sz w:val="16"/>
      <w:szCs w:val="16"/>
    </w:rPr>
  </w:style>
  <w:style w:type="paragraph" w:styleId="Testocommento">
    <w:name w:val="annotation text"/>
    <w:basedOn w:val="Normale"/>
    <w:semiHidden/>
    <w:rsid w:val="001B349C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1B349C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77AC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077AC"/>
    <w:rPr>
      <w:rFonts w:ascii="Arial" w:hAnsi="Arial"/>
      <w:sz w:val="16"/>
      <w:lang w:eastAsia="en-US"/>
    </w:rPr>
  </w:style>
  <w:style w:type="character" w:styleId="Rimandonotaapidipagina">
    <w:name w:val="footnote reference"/>
    <w:uiPriority w:val="99"/>
    <w:semiHidden/>
    <w:unhideWhenUsed/>
    <w:rsid w:val="00194361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077A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C077AC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rsid w:val="003E5AB6"/>
  </w:style>
  <w:style w:type="paragraph" w:customStyle="1" w:styleId="BodyTextBold">
    <w:name w:val="Body TextBold"/>
    <w:basedOn w:val="Corpotesto"/>
    <w:rsid w:val="00020441"/>
    <w:rPr>
      <w:b/>
      <w:sz w:val="20"/>
      <w:lang w:val="de-CH"/>
    </w:rPr>
  </w:style>
  <w:style w:type="paragraph" w:customStyle="1" w:styleId="ColumnTextLeft">
    <w:name w:val="ColumnTextLeft"/>
    <w:basedOn w:val="Normale"/>
    <w:rsid w:val="00020441"/>
    <w:pPr>
      <w:spacing w:before="20"/>
    </w:pPr>
    <w:rPr>
      <w:rFonts w:ascii="TheSans Swisscom Light" w:hAnsi="TheSans Swisscom Light"/>
      <w:sz w:val="20"/>
      <w:szCs w:val="24"/>
      <w:lang w:eastAsia="de-CH"/>
    </w:rPr>
  </w:style>
  <w:style w:type="paragraph" w:customStyle="1" w:styleId="ColumnTitleLeft">
    <w:name w:val="ColumnTitleLeft"/>
    <w:basedOn w:val="Normale"/>
    <w:next w:val="ColumnTextLeft"/>
    <w:rsid w:val="00020441"/>
    <w:pPr>
      <w:pBdr>
        <w:bottom w:val="single" w:sz="6" w:space="1" w:color="auto"/>
      </w:pBdr>
      <w:spacing w:before="120" w:after="40"/>
    </w:pPr>
    <w:rPr>
      <w:rFonts w:ascii="TheSans Swisscom Light" w:hAnsi="TheSans Swisscom Light"/>
      <w:b/>
      <w:sz w:val="15"/>
      <w:szCs w:val="24"/>
      <w:lang w:eastAsia="de-CH"/>
    </w:rPr>
  </w:style>
  <w:style w:type="paragraph" w:customStyle="1" w:styleId="ReferenceBlockBold">
    <w:name w:val="ReferenceBlockBold"/>
    <w:basedOn w:val="Normale"/>
    <w:link w:val="ReferenceBlockBoldChar"/>
    <w:rsid w:val="00020441"/>
    <w:pPr>
      <w:spacing w:before="40"/>
    </w:pPr>
    <w:rPr>
      <w:rFonts w:ascii="TheSans Swisscom Light" w:hAnsi="TheSans Swisscom Light"/>
      <w:b/>
      <w:sz w:val="15"/>
      <w:szCs w:val="24"/>
      <w:lang w:eastAsia="de-CH"/>
    </w:rPr>
  </w:style>
  <w:style w:type="character" w:customStyle="1" w:styleId="ReferenceBlockBoldChar">
    <w:name w:val="ReferenceBlockBold Char"/>
    <w:link w:val="ReferenceBlockBold"/>
    <w:rsid w:val="00020441"/>
    <w:rPr>
      <w:rFonts w:ascii="TheSans Swisscom Light" w:hAnsi="TheSans Swisscom Light"/>
      <w:b/>
      <w:sz w:val="15"/>
      <w:szCs w:val="24"/>
      <w:lang w:val="de-CH" w:eastAsia="de-CH" w:bidi="ar-SA"/>
    </w:rPr>
  </w:style>
  <w:style w:type="paragraph" w:customStyle="1" w:styleId="Default">
    <w:name w:val="Default"/>
    <w:rsid w:val="000128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CH" w:eastAsia="de-CH"/>
    </w:rPr>
  </w:style>
  <w:style w:type="character" w:styleId="Collegamentoipertestuale">
    <w:name w:val="Hyperlink"/>
    <w:uiPriority w:val="99"/>
    <w:unhideWhenUsed/>
    <w:rsid w:val="000128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ra.admin.ch/astra/fr/home/services/dokumente-nationalstrassen/documents-pour-les-routes-nationales/soutien-technique/23001-manuel-technique-equipements-dexploitation-et-de-securite-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367-1265-473C-807E-15B5D666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CDBundASTRA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ASTRA, 3003 Bern</vt:lpstr>
      <vt:lpstr>ASTRA, 3003 Bern</vt:lpstr>
    </vt:vector>
  </TitlesOfParts>
  <Company>ASTRA</Company>
  <LinksUpToDate>false</LinksUpToDate>
  <CharactersWithSpaces>6244</CharactersWithSpaces>
  <SharedDoc>false</SharedDoc>
  <HLinks>
    <vt:vector size="6" baseType="variant">
      <vt:variant>
        <vt:i4>1441810</vt:i4>
      </vt:variant>
      <vt:variant>
        <vt:i4>210</vt:i4>
      </vt:variant>
      <vt:variant>
        <vt:i4>0</vt:i4>
      </vt:variant>
      <vt:variant>
        <vt:i4>5</vt:i4>
      </vt:variant>
      <vt:variant>
        <vt:lpwstr>https://www.astra.admin.ch/astra/fr/home/services/dokumente-nationalstrassen/documents-pour-les-routes-nationales/soutien-technique/23001-manuel-technique-equipements-dexploitation-et-de-securite-.html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dc:description/>
  <cp:lastModifiedBy>Marci Tosca ASTRA</cp:lastModifiedBy>
  <cp:revision>2</cp:revision>
  <cp:lastPrinted>2020-09-21T13:49:00Z</cp:lastPrinted>
  <dcterms:created xsi:type="dcterms:W3CDTF">2025-05-13T13:42:00Z</dcterms:created>
  <dcterms:modified xsi:type="dcterms:W3CDTF">2025-05-13T13:42:00Z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COO.2045.100.7.2442008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Jenk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18.07.2011 09:45:50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*COO.2045.100.7.2442008*</vt:lpwstr>
  </property>
  <property fmtid="{D5CDD505-2E9C-101B-9397-08002B2CF9AE}" pid="21" name="FSC#COOELAK@1.1001:RefBarCode">
    <vt:lpwstr>*Rahmenvertrag Swisscom_ 26.7.2011*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_NewReviewCycle">
    <vt:lpwstr/>
  </property>
  <property fmtid="{D5CDD505-2E9C-101B-9397-08002B2CF9AE}" pid="70" name="MSIP_Label_2e1fccfb-80ca-4fe1-a574-1516544edb53_Enabled">
    <vt:lpwstr>True</vt:lpwstr>
  </property>
  <property fmtid="{D5CDD505-2E9C-101B-9397-08002B2CF9AE}" pid="71" name="MSIP_Label_2e1fccfb-80ca-4fe1-a574-1516544edb53_SiteId">
    <vt:lpwstr>364e5b87-c1c7-420d-9bee-c35d19b557a1</vt:lpwstr>
  </property>
  <property fmtid="{D5CDD505-2E9C-101B-9397-08002B2CF9AE}" pid="72" name="MSIP_Label_2e1fccfb-80ca-4fe1-a574-1516544edb53_Owner">
    <vt:lpwstr>Beat.Deplazes@swisscom.com</vt:lpwstr>
  </property>
  <property fmtid="{D5CDD505-2E9C-101B-9397-08002B2CF9AE}" pid="73" name="MSIP_Label_2e1fccfb-80ca-4fe1-a574-1516544edb53_SetDate">
    <vt:lpwstr>2019-11-08T07:27:41.2247936Z</vt:lpwstr>
  </property>
  <property fmtid="{D5CDD505-2E9C-101B-9397-08002B2CF9AE}" pid="74" name="MSIP_Label_2e1fccfb-80ca-4fe1-a574-1516544edb53_Name">
    <vt:lpwstr>C2 General</vt:lpwstr>
  </property>
  <property fmtid="{D5CDD505-2E9C-101B-9397-08002B2CF9AE}" pid="75" name="MSIP_Label_2e1fccfb-80ca-4fe1-a574-1516544edb53_Application">
    <vt:lpwstr>Microsoft Azure Information Protection</vt:lpwstr>
  </property>
  <property fmtid="{D5CDD505-2E9C-101B-9397-08002B2CF9AE}" pid="76" name="MSIP_Label_2e1fccfb-80ca-4fe1-a574-1516544edb53_ActionId">
    <vt:lpwstr>e4c639de-4a29-4647-a58d-d568ab4270ef</vt:lpwstr>
  </property>
  <property fmtid="{D5CDD505-2E9C-101B-9397-08002B2CF9AE}" pid="77" name="MSIP_Label_2e1fccfb-80ca-4fe1-a574-1516544edb53_Extended_MSFT_Method">
    <vt:lpwstr>Automatic</vt:lpwstr>
  </property>
  <property fmtid="{D5CDD505-2E9C-101B-9397-08002B2CF9AE}" pid="78" name="MSIP_Label_aa112399-b73b-40c1-8af2-919b124b9d91_Enabled">
    <vt:lpwstr>true</vt:lpwstr>
  </property>
  <property fmtid="{D5CDD505-2E9C-101B-9397-08002B2CF9AE}" pid="79" name="MSIP_Label_aa112399-b73b-40c1-8af2-919b124b9d91_SetDate">
    <vt:lpwstr>2025-05-13T13:42:54Z</vt:lpwstr>
  </property>
  <property fmtid="{D5CDD505-2E9C-101B-9397-08002B2CF9AE}" pid="80" name="MSIP_Label_aa112399-b73b-40c1-8af2-919b124b9d91_Method">
    <vt:lpwstr>Privileged</vt:lpwstr>
  </property>
  <property fmtid="{D5CDD505-2E9C-101B-9397-08002B2CF9AE}" pid="81" name="MSIP_Label_aa112399-b73b-40c1-8af2-919b124b9d91_Name">
    <vt:lpwstr>L2</vt:lpwstr>
  </property>
  <property fmtid="{D5CDD505-2E9C-101B-9397-08002B2CF9AE}" pid="82" name="MSIP_Label_aa112399-b73b-40c1-8af2-919b124b9d91_SiteId">
    <vt:lpwstr>6ae27add-8276-4a38-88c1-3a9c1f973767</vt:lpwstr>
  </property>
  <property fmtid="{D5CDD505-2E9C-101B-9397-08002B2CF9AE}" pid="83" name="MSIP_Label_aa112399-b73b-40c1-8af2-919b124b9d91_ActionId">
    <vt:lpwstr>2724acd9-5c3c-435f-8138-b2c77d22d0ab</vt:lpwstr>
  </property>
  <property fmtid="{D5CDD505-2E9C-101B-9397-08002B2CF9AE}" pid="84" name="MSIP_Label_aa112399-b73b-40c1-8af2-919b124b9d91_ContentBits">
    <vt:lpwstr>0</vt:lpwstr>
  </property>
  <property fmtid="{D5CDD505-2E9C-101B-9397-08002B2CF9AE}" pid="85" name="MSIP_Label_aa112399-b73b-40c1-8af2-919b124b9d91_Tag">
    <vt:lpwstr>10, 0, 1, 1</vt:lpwstr>
  </property>
</Properties>
</file>